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E75C5C" w:rsidP="693E46DC" w:rsidRDefault="00331ADA" w14:paraId="5DC4B0A5" w14:textId="69E1FB91">
      <w:r>
        <w:rPr>
          <w:noProof/>
        </w:rPr>
        <w:drawing>
          <wp:anchor distT="0" distB="0" distL="114300" distR="114300" simplePos="0" relativeHeight="251658247" behindDoc="0" locked="0" layoutInCell="1" allowOverlap="1" wp14:anchorId="1D7CD979" wp14:editId="48B129CD">
            <wp:simplePos x="0" y="0"/>
            <wp:positionH relativeFrom="column">
              <wp:posOffset>-552742</wp:posOffset>
            </wp:positionH>
            <wp:positionV relativeFrom="paragraph">
              <wp:posOffset>-997585</wp:posOffset>
            </wp:positionV>
            <wp:extent cx="7585802" cy="1649627"/>
            <wp:effectExtent l="0" t="0" r="0" b="8255"/>
            <wp:wrapNone/>
            <wp:docPr id="1172735050" name="Picture 1" descr="A blue screen with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735050" name="Picture 1" descr="A blue screen with yellow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6746" cy="1656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1ADA" w:rsidP="00E75C5C" w:rsidRDefault="00331ADA" w14:paraId="68D7C8E3" w14:textId="77777777">
      <w:pPr>
        <w:pStyle w:val="Title"/>
        <w:rPr>
          <w:sz w:val="54"/>
          <w:szCs w:val="54"/>
        </w:rPr>
      </w:pPr>
    </w:p>
    <w:p w:rsidRPr="00331ADA" w:rsidR="00843307" w:rsidP="00E75C5C" w:rsidRDefault="00E75C5C" w14:paraId="47734CE0" w14:textId="6B85032D">
      <w:pPr>
        <w:pStyle w:val="Title"/>
        <w:rPr>
          <w:sz w:val="54"/>
          <w:szCs w:val="54"/>
        </w:rPr>
      </w:pPr>
      <w:r w:rsidRPr="00331ADA">
        <w:rPr>
          <w:sz w:val="54"/>
          <w:szCs w:val="54"/>
        </w:rPr>
        <w:t xml:space="preserve">Reflective </w:t>
      </w:r>
      <w:r w:rsidRPr="00331ADA" w:rsidR="00331ADA">
        <w:rPr>
          <w:sz w:val="54"/>
          <w:szCs w:val="54"/>
        </w:rPr>
        <w:t>w</w:t>
      </w:r>
      <w:r w:rsidRPr="00331ADA">
        <w:rPr>
          <w:sz w:val="54"/>
          <w:szCs w:val="54"/>
        </w:rPr>
        <w:t>orkbook – Who you coach</w:t>
      </w:r>
    </w:p>
    <w:p w:rsidRPr="00E75C5C" w:rsidR="00E75C5C" w:rsidP="00E75C5C" w:rsidRDefault="00E75C5C" w14:paraId="1D467A13" w14:textId="77777777"/>
    <w:p w:rsidR="00E52A31" w:rsidP="009036F8" w:rsidRDefault="009036F8" w14:paraId="0D67C25E" w14:textId="0DE08D23">
      <w:r>
        <w:t>Th</w:t>
      </w:r>
      <w:r w:rsidR="00E52A31">
        <w:t>is template has been designed to complement the</w:t>
      </w:r>
      <w:r>
        <w:t xml:space="preserve"> Community Coaching</w:t>
      </w:r>
      <w:r w:rsidR="007106FD">
        <w:t xml:space="preserve"> </w:t>
      </w:r>
      <w:r>
        <w:t xml:space="preserve">Essentials Skills </w:t>
      </w:r>
      <w:r w:rsidR="00E75C5C">
        <w:t>– Who you coach module</w:t>
      </w:r>
      <w:r w:rsidR="00E52A31">
        <w:t xml:space="preserve">. </w:t>
      </w:r>
    </w:p>
    <w:p w:rsidR="001510F5" w:rsidP="009036F8" w:rsidRDefault="00E52A31" w14:paraId="1241C03F" w14:textId="2721D633">
      <w:r>
        <w:t xml:space="preserve">Use the template during or after the </w:t>
      </w:r>
      <w:r w:rsidR="00E75C5C">
        <w:t>module</w:t>
      </w:r>
      <w:r>
        <w:t xml:space="preserve"> to develop </w:t>
      </w:r>
      <w:r w:rsidR="002D4BD4">
        <w:t xml:space="preserve">how you might </w:t>
      </w:r>
      <w:r w:rsidRPr="001510F5" w:rsidR="001510F5">
        <w:t xml:space="preserve">get to know </w:t>
      </w:r>
      <w:r w:rsidR="002D4BD4">
        <w:t>your</w:t>
      </w:r>
      <w:r w:rsidRPr="001510F5" w:rsidR="001510F5">
        <w:t xml:space="preserve"> participants, their motivations and how best to engage with them</w:t>
      </w:r>
      <w:r w:rsidR="002D4BD4">
        <w:t>.</w:t>
      </w:r>
    </w:p>
    <w:p w:rsidR="00E52A31" w:rsidP="009036F8" w:rsidRDefault="00E52A31" w14:paraId="7291A236" w14:textId="43E537DD">
      <w:r>
        <w:t>Whil</w:t>
      </w:r>
      <w:r w:rsidR="001C6457">
        <w:t>st</w:t>
      </w:r>
      <w:r>
        <w:t xml:space="preserve"> complet</w:t>
      </w:r>
      <w:r w:rsidR="001C6457">
        <w:t>ing</w:t>
      </w:r>
      <w:r>
        <w:t xml:space="preserve"> th</w:t>
      </w:r>
      <w:r w:rsidR="00426C7B">
        <w:t>e Who you coach module</w:t>
      </w:r>
      <w:r>
        <w:t>, consider:</w:t>
      </w:r>
    </w:p>
    <w:p w:rsidR="009036F8" w:rsidP="007106FD" w:rsidRDefault="00E52A31" w14:paraId="4B72DC95" w14:textId="6D0EA1EA">
      <w:pPr>
        <w:pStyle w:val="Bullet1"/>
      </w:pPr>
      <w:r>
        <w:t>h</w:t>
      </w:r>
      <w:r w:rsidR="009036F8">
        <w:t xml:space="preserve">ow you </w:t>
      </w:r>
      <w:r w:rsidR="00CF1B22">
        <w:t>can</w:t>
      </w:r>
      <w:r w:rsidR="009036F8">
        <w:t xml:space="preserve"> implement the information you learn from the </w:t>
      </w:r>
      <w:r w:rsidR="00426C7B">
        <w:t>module</w:t>
      </w:r>
      <w:r w:rsidR="009036F8">
        <w:t xml:space="preserve"> into </w:t>
      </w:r>
      <w:r w:rsidR="007106FD">
        <w:t>your</w:t>
      </w:r>
      <w:r w:rsidR="009036F8">
        <w:t xml:space="preserve"> own coaching environment. </w:t>
      </w:r>
    </w:p>
    <w:p w:rsidR="009036F8" w:rsidP="007106FD" w:rsidRDefault="00E52A31" w14:paraId="10851301" w14:textId="03B7F2B6">
      <w:pPr>
        <w:pStyle w:val="Bullet1"/>
      </w:pPr>
      <w:r>
        <w:t>h</w:t>
      </w:r>
      <w:r w:rsidR="009036F8">
        <w:t>ow you can begin or further your own self-reflection as a coach</w:t>
      </w:r>
      <w:r w:rsidR="007106FD">
        <w:t>.</w:t>
      </w:r>
    </w:p>
    <w:p w:rsidR="009036F8" w:rsidP="009036F8" w:rsidRDefault="006E55C5" w14:paraId="5C36BCCB" w14:textId="70831AD0">
      <w:r>
        <w:t xml:space="preserve">Space is provided throughout </w:t>
      </w:r>
      <w:r w:rsidR="00843307">
        <w:t xml:space="preserve">this </w:t>
      </w:r>
      <w:r w:rsidR="00426C7B">
        <w:t>workbook</w:t>
      </w:r>
      <w:r w:rsidR="003B122C">
        <w:t xml:space="preserve"> </w:t>
      </w:r>
      <w:r w:rsidR="00FF7BD8">
        <w:t>for</w:t>
      </w:r>
      <w:r>
        <w:t xml:space="preserve"> you </w:t>
      </w:r>
      <w:r w:rsidR="003B122C">
        <w:t>to document</w:t>
      </w:r>
      <w:r w:rsidR="009036F8">
        <w:t xml:space="preserve"> your thoughts and</w:t>
      </w:r>
      <w:r w:rsidR="00D1134B">
        <w:t xml:space="preserve"> ideas</w:t>
      </w:r>
      <w:r>
        <w:t xml:space="preserve">. </w:t>
      </w:r>
      <w:r w:rsidR="00FF7BD8">
        <w:t xml:space="preserve">If needed, you </w:t>
      </w:r>
      <w:r>
        <w:t xml:space="preserve">can enlarge the </w:t>
      </w:r>
      <w:r w:rsidR="00FF7BD8">
        <w:t xml:space="preserve">free </w:t>
      </w:r>
      <w:r>
        <w:t xml:space="preserve">text boxes by clicking anywhere in the box and dragging the bottom edge down. </w:t>
      </w:r>
    </w:p>
    <w:p w:rsidRPr="004E0C49" w:rsidR="009036F8" w:rsidP="004E0C49" w:rsidRDefault="009036F8" w14:paraId="3D030CDA" w14:textId="77777777">
      <w:pPr>
        <w:pStyle w:val="Heading2"/>
      </w:pPr>
      <w:r w:rsidRPr="004E0C49">
        <w:t>Creating a positive, safe and inclusive environment</w:t>
      </w:r>
    </w:p>
    <w:p w:rsidR="00F72AC6" w:rsidP="00F72AC6" w:rsidRDefault="00F72AC6" w14:paraId="3D4CFFDA" w14:textId="1CFEC6BD">
      <w:pPr>
        <w:pStyle w:val="Bullet1"/>
        <w:spacing w:before="2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91E5C2C" wp14:editId="265B59CA">
                <wp:simplePos x="0" y="0"/>
                <wp:positionH relativeFrom="margin">
                  <wp:align>left</wp:align>
                </wp:positionH>
                <wp:positionV relativeFrom="paragraph">
                  <wp:posOffset>275590</wp:posOffset>
                </wp:positionV>
                <wp:extent cx="6224270" cy="966470"/>
                <wp:effectExtent l="0" t="0" r="24130" b="241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4270" cy="9669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8E8E8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BD8" w:rsidP="007956DF" w:rsidRDefault="00FF7BD8" w14:paraId="6B5FEDBE" w14:textId="0811D034">
                            <w:pPr>
                              <w:spacing w:before="60" w:line="240" w:lineRule="auto"/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</w:pPr>
                            <w:r w:rsidRPr="00AD3387"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  <w:t>Write</w:t>
                            </w:r>
                            <w:r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  <w:t xml:space="preserve"> </w:t>
                            </w:r>
                            <w:r w:rsidRPr="00AD3387"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  <w:t xml:space="preserve">here </w:t>
                            </w:r>
                          </w:p>
                          <w:p w:rsidRPr="00961CCC" w:rsidR="00FF7BD8" w:rsidP="007956DF" w:rsidRDefault="00FF7BD8" w14:paraId="5A308869" w14:textId="77777777">
                            <w:pPr>
                              <w:spacing w:before="60" w:line="240" w:lineRule="auto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91E5C2C">
                <v:stroke joinstyle="miter"/>
                <v:path gradientshapeok="t" o:connecttype="rect"/>
              </v:shapetype>
              <v:shape id="Text Box 2" style="position:absolute;left:0;text-align:left;margin-left:0;margin-top:21.7pt;width:490.1pt;height:76.1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6" strokecolor="#aeaea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">
                <v:textbox>
                  <w:txbxContent>
                    <w:p w:rsidR="00FF7BD8" w:rsidP="007956DF" w:rsidRDefault="00FF7BD8" w14:paraId="6B5FEDBE" w14:textId="0811D034">
                      <w:pPr>
                        <w:spacing w:before="60" w:line="240" w:lineRule="auto"/>
                        <w:rPr>
                          <w:i/>
                          <w:iCs/>
                          <w:color w:val="ADADAD" w:themeColor="background2" w:themeShade="BF"/>
                        </w:rPr>
                      </w:pPr>
                      <w:r w:rsidRPr="00AD3387">
                        <w:rPr>
                          <w:i/>
                          <w:iCs/>
                          <w:color w:val="ADADAD" w:themeColor="background2" w:themeShade="BF"/>
                        </w:rPr>
                        <w:t>Write</w:t>
                      </w:r>
                      <w:r>
                        <w:rPr>
                          <w:i/>
                          <w:iCs/>
                          <w:color w:val="ADADAD" w:themeColor="background2" w:themeShade="BF"/>
                        </w:rPr>
                        <w:t xml:space="preserve"> </w:t>
                      </w:r>
                      <w:r w:rsidRPr="00AD3387">
                        <w:rPr>
                          <w:i/>
                          <w:iCs/>
                          <w:color w:val="ADADAD" w:themeColor="background2" w:themeShade="BF"/>
                        </w:rPr>
                        <w:t xml:space="preserve">here </w:t>
                      </w:r>
                    </w:p>
                    <w:p w:rsidRPr="00961CCC" w:rsidR="00FF7BD8" w:rsidP="007956DF" w:rsidRDefault="00FF7BD8" w14:paraId="5A308869" w14:textId="77777777">
                      <w:pPr>
                        <w:spacing w:before="60" w:line="240" w:lineRule="auto"/>
                        <w:rPr>
                          <w:color w:val="aut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36F8">
        <w:t xml:space="preserve">What does a positive, safe and inclusive sport environment look </w:t>
      </w:r>
      <w:r w:rsidR="00DA50B8">
        <w:t xml:space="preserve">and feel </w:t>
      </w:r>
      <w:r w:rsidR="009036F8">
        <w:t>like to me?</w:t>
      </w:r>
    </w:p>
    <w:p w:rsidR="00907581" w:rsidP="00907581" w:rsidRDefault="000B7795" w14:paraId="4EF18DF9" w14:textId="057EC7A4">
      <w:pPr>
        <w:pStyle w:val="Bullet1"/>
        <w:spacing w:before="240"/>
      </w:pPr>
      <w:r w:rsidRPr="00907581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810F372" wp14:editId="6256D7BB">
                <wp:simplePos x="0" y="0"/>
                <wp:positionH relativeFrom="margin">
                  <wp:align>left</wp:align>
                </wp:positionH>
                <wp:positionV relativeFrom="paragraph">
                  <wp:posOffset>1516051</wp:posOffset>
                </wp:positionV>
                <wp:extent cx="6224270" cy="987425"/>
                <wp:effectExtent l="0" t="0" r="24130" b="2222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4270" cy="98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8E8E8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581" w:rsidP="007956DF" w:rsidRDefault="00907581" w14:paraId="2E71BCB8" w14:textId="77777777">
                            <w:pPr>
                              <w:spacing w:before="60" w:line="240" w:lineRule="auto"/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</w:pPr>
                            <w:r w:rsidRPr="00AD3387"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  <w:t>Write</w:t>
                            </w:r>
                            <w:r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  <w:t xml:space="preserve"> </w:t>
                            </w:r>
                            <w:r w:rsidRPr="00AD3387"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  <w:t xml:space="preserve">here </w:t>
                            </w:r>
                          </w:p>
                          <w:p w:rsidRPr="00961CCC" w:rsidR="00907581" w:rsidP="007956DF" w:rsidRDefault="00907581" w14:paraId="5C61AE7E" w14:textId="77777777">
                            <w:pPr>
                              <w:spacing w:before="60" w:line="240" w:lineRule="auto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left:0;text-align:left;margin-left:0;margin-top:119.35pt;width:490.1pt;height:77.75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strokecolor="#aeaea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" w14:anchorId="2810F372">
                <v:textbox>
                  <w:txbxContent>
                    <w:p w:rsidR="00907581" w:rsidP="007956DF" w:rsidRDefault="00907581" w14:paraId="2E71BCB8" w14:textId="77777777">
                      <w:pPr>
                        <w:spacing w:before="60" w:line="240" w:lineRule="auto"/>
                        <w:rPr>
                          <w:i/>
                          <w:iCs/>
                          <w:color w:val="ADADAD" w:themeColor="background2" w:themeShade="BF"/>
                        </w:rPr>
                      </w:pPr>
                      <w:r w:rsidRPr="00AD3387">
                        <w:rPr>
                          <w:i/>
                          <w:iCs/>
                          <w:color w:val="ADADAD" w:themeColor="background2" w:themeShade="BF"/>
                        </w:rPr>
                        <w:t>Write</w:t>
                      </w:r>
                      <w:r>
                        <w:rPr>
                          <w:i/>
                          <w:iCs/>
                          <w:color w:val="ADADAD" w:themeColor="background2" w:themeShade="BF"/>
                        </w:rPr>
                        <w:t xml:space="preserve"> </w:t>
                      </w:r>
                      <w:r w:rsidRPr="00AD3387">
                        <w:rPr>
                          <w:i/>
                          <w:iCs/>
                          <w:color w:val="ADADAD" w:themeColor="background2" w:themeShade="BF"/>
                        </w:rPr>
                        <w:t xml:space="preserve">here </w:t>
                      </w:r>
                    </w:p>
                    <w:p w:rsidRPr="00961CCC" w:rsidR="00907581" w:rsidP="007956DF" w:rsidRDefault="00907581" w14:paraId="5C61AE7E" w14:textId="77777777">
                      <w:pPr>
                        <w:spacing w:before="60" w:line="240" w:lineRule="auto"/>
                        <w:rPr>
                          <w:color w:val="aut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36F8">
        <w:t xml:space="preserve">What does a positive, safe and inclusive sport </w:t>
      </w:r>
      <w:r w:rsidR="001C6457">
        <w:t xml:space="preserve">experience </w:t>
      </w:r>
      <w:r w:rsidR="009036F8">
        <w:t>look</w:t>
      </w:r>
      <w:r w:rsidR="00DA50B8">
        <w:t xml:space="preserve"> and feel</w:t>
      </w:r>
      <w:r w:rsidR="009036F8">
        <w:t xml:space="preserve"> like to my participants?</w:t>
      </w:r>
    </w:p>
    <w:p w:rsidR="004C40F5" w:rsidP="004C40F5" w:rsidRDefault="004C40F5" w14:paraId="06B0AAE9" w14:textId="4D903ED7">
      <w:pPr>
        <w:pStyle w:val="Bullet1"/>
        <w:spacing w:before="2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743948E3" wp14:editId="31C78EF4">
                <wp:simplePos x="0" y="0"/>
                <wp:positionH relativeFrom="margin">
                  <wp:align>center</wp:align>
                </wp:positionH>
                <wp:positionV relativeFrom="paragraph">
                  <wp:posOffset>1706880</wp:posOffset>
                </wp:positionV>
                <wp:extent cx="6224270" cy="966470"/>
                <wp:effectExtent l="0" t="0" r="24130" b="24130"/>
                <wp:wrapSquare wrapText="bothSides"/>
                <wp:docPr id="1667773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4270" cy="966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8E8E8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0F5" w:rsidP="004C40F5" w:rsidRDefault="004C40F5" w14:paraId="429967C3" w14:textId="77777777">
                            <w:pPr>
                              <w:spacing w:before="60" w:line="240" w:lineRule="auto"/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</w:pPr>
                            <w:r w:rsidRPr="00AD3387"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  <w:t>Write</w:t>
                            </w:r>
                            <w:r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  <w:t xml:space="preserve"> </w:t>
                            </w:r>
                            <w:r w:rsidRPr="00AD3387"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  <w:t xml:space="preserve">here </w:t>
                            </w:r>
                          </w:p>
                          <w:p w:rsidRPr="00961CCC" w:rsidR="004C40F5" w:rsidP="004C40F5" w:rsidRDefault="004C40F5" w14:paraId="122E89BF" w14:textId="77777777">
                            <w:pPr>
                              <w:spacing w:before="60" w:line="240" w:lineRule="auto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left:0;text-align:left;margin-left:0;margin-top:134.4pt;width:490.1pt;height:76.1pt;z-index:25165824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strokecolor="#aeaea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" w14:anchorId="743948E3">
                <v:textbox>
                  <w:txbxContent>
                    <w:p w:rsidR="004C40F5" w:rsidP="004C40F5" w:rsidRDefault="004C40F5" w14:paraId="429967C3" w14:textId="77777777">
                      <w:pPr>
                        <w:spacing w:before="60" w:line="240" w:lineRule="auto"/>
                        <w:rPr>
                          <w:i/>
                          <w:iCs/>
                          <w:color w:val="ADADAD" w:themeColor="background2" w:themeShade="BF"/>
                        </w:rPr>
                      </w:pPr>
                      <w:r w:rsidRPr="00AD3387">
                        <w:rPr>
                          <w:i/>
                          <w:iCs/>
                          <w:color w:val="ADADAD" w:themeColor="background2" w:themeShade="BF"/>
                        </w:rPr>
                        <w:t>Write</w:t>
                      </w:r>
                      <w:r>
                        <w:rPr>
                          <w:i/>
                          <w:iCs/>
                          <w:color w:val="ADADAD" w:themeColor="background2" w:themeShade="BF"/>
                        </w:rPr>
                        <w:t xml:space="preserve"> </w:t>
                      </w:r>
                      <w:r w:rsidRPr="00AD3387">
                        <w:rPr>
                          <w:i/>
                          <w:iCs/>
                          <w:color w:val="ADADAD" w:themeColor="background2" w:themeShade="BF"/>
                        </w:rPr>
                        <w:t xml:space="preserve">here </w:t>
                      </w:r>
                    </w:p>
                    <w:p w:rsidRPr="00961CCC" w:rsidR="004C40F5" w:rsidP="004C40F5" w:rsidRDefault="004C40F5" w14:paraId="122E89BF" w14:textId="77777777">
                      <w:pPr>
                        <w:spacing w:before="60" w:line="240" w:lineRule="auto"/>
                        <w:rPr>
                          <w:color w:val="aut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36F8">
        <w:t xml:space="preserve">What challenges do I face in creating a positive, safe and inclusive </w:t>
      </w:r>
      <w:r w:rsidR="001C6457">
        <w:t xml:space="preserve">experience </w:t>
      </w:r>
      <w:r w:rsidR="009036F8">
        <w:t xml:space="preserve">for my participants and how might I overcome them? </w:t>
      </w:r>
    </w:p>
    <w:p w:rsidR="009036F8" w:rsidP="004E0C49" w:rsidRDefault="00E75C5C" w14:paraId="58C12D29" w14:textId="394289E7">
      <w:pPr>
        <w:pStyle w:val="Heading2"/>
      </w:pPr>
      <w:r>
        <w:t>What to consider</w:t>
      </w:r>
    </w:p>
    <w:p w:rsidR="009036F8" w:rsidP="009854A1" w:rsidRDefault="009036F8" w14:paraId="05EE5F74" w14:textId="18B4FC67">
      <w:pPr>
        <w:pStyle w:val="Bullet1"/>
      </w:pPr>
      <w:r>
        <w:t xml:space="preserve">What motivates my participants </w:t>
      </w:r>
      <w:r w:rsidR="00B85380">
        <w:t>to be</w:t>
      </w:r>
      <w:r>
        <w:t xml:space="preserve"> involved in sport and why are they coming to my session/s?</w:t>
      </w:r>
    </w:p>
    <w:p w:rsidR="009036F8" w:rsidP="009854A1" w:rsidRDefault="009036F8" w14:paraId="24D0ABA6" w14:textId="4E0D95B5">
      <w:pPr>
        <w:pStyle w:val="Bullet1"/>
      </w:pPr>
      <w:r>
        <w:t>What might a successful session look</w:t>
      </w:r>
      <w:r w:rsidR="00740E6C">
        <w:t xml:space="preserve"> </w:t>
      </w:r>
      <w:r w:rsidR="00235D6B">
        <w:t>and feel</w:t>
      </w:r>
      <w:r>
        <w:t xml:space="preserve"> like and involve? </w:t>
      </w:r>
    </w:p>
    <w:p w:rsidR="009036F8" w:rsidP="009854A1" w:rsidRDefault="009036F8" w14:paraId="7455D638" w14:textId="057D15FE">
      <w:pPr>
        <w:pStyle w:val="Bullet1"/>
      </w:pPr>
      <w:r>
        <w:t xml:space="preserve">What do I need to </w:t>
      </w:r>
      <w:r w:rsidR="003F3DCF">
        <w:t xml:space="preserve">do </w:t>
      </w:r>
      <w:r>
        <w:t>to ensure all participants feel included at each session?</w:t>
      </w:r>
    </w:p>
    <w:p w:rsidR="009036F8" w:rsidP="009854A1" w:rsidRDefault="009036F8" w14:paraId="1C081729" w14:textId="09A97D56">
      <w:pPr>
        <w:pStyle w:val="Bullet1"/>
      </w:pPr>
      <w:r>
        <w:t xml:space="preserve">What barriers and challenges </w:t>
      </w:r>
      <w:r w:rsidR="00B85380">
        <w:t>might</w:t>
      </w:r>
      <w:r>
        <w:t xml:space="preserve"> limit my participants </w:t>
      </w:r>
      <w:r w:rsidR="002415CE">
        <w:t xml:space="preserve">ability to </w:t>
      </w:r>
      <w:r>
        <w:t>engage and participate throughout a session and what can I do to overcome these?</w:t>
      </w:r>
    </w:p>
    <w:p w:rsidR="00E75C5C" w:rsidP="009036F8" w:rsidRDefault="00E75C5C" w14:paraId="5656DD0B" w14:textId="77777777"/>
    <w:p w:rsidR="009036F8" w:rsidP="009036F8" w:rsidRDefault="009036F8" w14:paraId="7D6D3A43" w14:textId="44CF0DF2">
      <w:r>
        <w:t xml:space="preserve">Develop a plan </w:t>
      </w:r>
      <w:r w:rsidR="00D2082A">
        <w:t>for creating</w:t>
      </w:r>
      <w:r>
        <w:t xml:space="preserve"> a positive and engaging sport environment for everyone. Consider:</w:t>
      </w:r>
    </w:p>
    <w:p w:rsidR="009036F8" w:rsidP="00B33721" w:rsidRDefault="002415CE" w14:paraId="62610949" w14:textId="3F392C7B">
      <w:pPr>
        <w:pStyle w:val="Bullet1"/>
      </w:pPr>
      <w:r>
        <w:t>i</w:t>
      </w:r>
      <w:r w:rsidR="009036F8">
        <w:t>ndividual capabilities and motivations of my participants</w:t>
      </w:r>
    </w:p>
    <w:p w:rsidR="009036F8" w:rsidP="00B33721" w:rsidRDefault="002415CE" w14:paraId="3FAE138E" w14:textId="44E45900">
      <w:pPr>
        <w:pStyle w:val="Bullet1"/>
      </w:pPr>
      <w:r>
        <w:t>h</w:t>
      </w:r>
      <w:r w:rsidR="009036F8">
        <w:t>ow to include each participant</w:t>
      </w:r>
    </w:p>
    <w:p w:rsidR="009036F8" w:rsidP="00B33721" w:rsidRDefault="002415CE" w14:paraId="143106DB" w14:textId="6D9F0229">
      <w:pPr>
        <w:pStyle w:val="Bullet1"/>
      </w:pPr>
      <w:r>
        <w:t>m</w:t>
      </w:r>
      <w:r w:rsidR="009036F8">
        <w:t xml:space="preserve">y own ability to engage and motivate </w:t>
      </w:r>
    </w:p>
    <w:p w:rsidR="009036F8" w:rsidP="00B33721" w:rsidRDefault="002415CE" w14:paraId="37E0B1FC" w14:textId="26449E1A">
      <w:pPr>
        <w:pStyle w:val="Bullet1"/>
      </w:pPr>
      <w:r>
        <w:t>h</w:t>
      </w:r>
      <w:r w:rsidR="009036F8">
        <w:t>ow to adapt the session to align with the various goals and objectives (e.g., enjoyment, participation, development, winning)</w:t>
      </w:r>
    </w:p>
    <w:p w:rsidR="00A25242" w:rsidP="009036F8" w:rsidRDefault="00907581" w14:paraId="08D1AF39" w14:textId="7500A718">
      <w:pPr>
        <w:pStyle w:val="Bullet1"/>
        <w:rPr/>
      </w:pPr>
      <w:r w:rsidRPr="00907581"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45720" distB="45720" distL="114300" distR="114300" simplePos="0" relativeHeight="251658242" behindDoc="0" locked="0" layoutInCell="1" allowOverlap="1" wp14:anchorId="1F4DD0D5" wp14:editId="670C84A0">
                <wp:simplePos xmlns:wp="http://schemas.openxmlformats.org/drawingml/2006/wordprocessingDrawing" x="0" y="0"/>
                <wp:positionH xmlns:wp="http://schemas.openxmlformats.org/drawingml/2006/wordprocessingDrawing" relativeFrom="margin">
                  <wp:align>left</wp:align>
                </wp:positionH>
                <wp:positionV xmlns:wp="http://schemas.openxmlformats.org/drawingml/2006/wordprocessingDrawing" relativeFrom="paragraph">
                  <wp:posOffset>422275</wp:posOffset>
                </wp:positionV>
                <wp:extent cx="6224270" cy="4754245"/>
                <wp:effectExtent l="0" t="0" r="24130" b="27305"/>
                <wp:wrapSquare xmlns:wp="http://schemas.openxmlformats.org/drawingml/2006/wordprocessingDrawing" wrapText="bothSides"/>
                <wp:docPr xmlns:wp="http://schemas.openxmlformats.org/drawingml/2006/wordprocessingDrawing" id="30" name="Text Box 2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4270" cy="4754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8E8E8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321" w:rsidP="007956DF" w:rsidRDefault="00200321">
                            <w:pPr>
                              <w:spacing w:before="60" w:line="240" w:lineRule="auto"/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</w:pPr>
                            <w:r w:rsidRPr="00AD3387"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  <w:t xml:space="preserve">Write </w:t>
                            </w:r>
                            <w:r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  <w:t xml:space="preserve">plan or list ideas </w:t>
                            </w:r>
                            <w:r w:rsidRPr="00AD3387"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  <w:t xml:space="preserve">here </w:t>
                            </w:r>
                          </w:p>
                          <w:p w:rsidRPr="00961CCC" w:rsidR="00200321" w:rsidP="007956DF" w:rsidRDefault="00200321">
                            <w:pPr>
                              <w:spacing w:before="6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 xmlns:a="http://schemas.openxmlformats.org/drawingml/2006/main"/>
        </mc:AlternateContent>
      </w:r>
      <w:r w:rsidR="002415CE">
        <w:rPr/>
        <w:t>h</w:t>
      </w:r>
      <w:r w:rsidR="009036F8">
        <w:rPr/>
        <w:t xml:space="preserve">ow stakeholders can </w:t>
      </w:r>
      <w:r w:rsidR="009036F8">
        <w:rPr/>
        <w:t>assist</w:t>
      </w:r>
      <w:r w:rsidR="00235D6B">
        <w:rPr/>
        <w:t xml:space="preserve"> me to deliver a </w:t>
      </w:r>
      <w:r w:rsidR="00740E6C">
        <w:rPr/>
        <w:t xml:space="preserve">safe, </w:t>
      </w:r>
      <w:r w:rsidR="00740E6C">
        <w:rPr/>
        <w:t xml:space="preserve">inclusive</w:t>
      </w:r>
      <w:r w:rsidR="00740E6C">
        <w:rPr/>
        <w:t xml:space="preserve"> and </w:t>
      </w:r>
      <w:r w:rsidR="00235D6B">
        <w:rPr/>
        <w:t>engaging sport environment</w:t>
      </w:r>
      <w:r w:rsidR="00B33721">
        <w:rPr/>
        <w:t>.</w:t>
      </w:r>
    </w:p>
    <w:p w:rsidR="00907581" w:rsidP="00907581" w:rsidRDefault="00907581" w14:paraId="1547BAB4" w14:textId="13C04B37">
      <w:pPr>
        <w:pStyle w:val="Bullet1"/>
        <w:numPr>
          <w:ilvl w:val="0"/>
          <w:numId w:val="0"/>
        </w:numPr>
        <w:ind w:left="284" w:hanging="284"/>
      </w:pPr>
    </w:p>
    <w:p w:rsidR="00740E6C" w:rsidRDefault="00740E6C" w14:paraId="422B28AB" w14:textId="77777777">
      <w:pPr>
        <w:suppressAutoHyphens w:val="0"/>
        <w:adjustRightInd/>
        <w:snapToGrid/>
        <w:spacing w:line="210" w:lineRule="atLeast"/>
        <w:rPr>
          <w:rFonts w:asciiTheme="majorHAnsi" w:hAnsiTheme="majorHAnsi" w:eastAsiaTheme="majorEastAsia" w:cstheme="majorBidi"/>
          <w:color w:val="000033"/>
          <w:sz w:val="36"/>
          <w:szCs w:val="36"/>
        </w:rPr>
      </w:pPr>
      <w:r>
        <w:br w:type="page"/>
      </w:r>
    </w:p>
    <w:p w:rsidR="009036F8" w:rsidP="004E0C49" w:rsidRDefault="009036F8" w14:paraId="1C851E13" w14:textId="7812D7FF">
      <w:pPr>
        <w:pStyle w:val="Heading2"/>
      </w:pPr>
      <w:r>
        <w:t xml:space="preserve">Position statements </w:t>
      </w:r>
    </w:p>
    <w:p w:rsidRPr="001E7068" w:rsidR="009036F8" w:rsidP="009036F8" w:rsidRDefault="009036F8" w14:paraId="39DF83D6" w14:textId="16C9FA0A">
      <w:pPr>
        <w:rPr>
          <w:b/>
          <w:bCs/>
        </w:rPr>
      </w:pPr>
      <w:r>
        <w:t>Consider the knowledge you have gained from the Community Coaching</w:t>
      </w:r>
      <w:r w:rsidR="00E15F50">
        <w:t xml:space="preserve"> </w:t>
      </w:r>
      <w:r>
        <w:t xml:space="preserve">Essentials Skills </w:t>
      </w:r>
      <w:r w:rsidR="00E75C5C">
        <w:t>– Who you coach module</w:t>
      </w:r>
      <w:r w:rsidR="000121E2">
        <w:t xml:space="preserve"> </w:t>
      </w:r>
      <w:r>
        <w:t xml:space="preserve">and your responses in this </w:t>
      </w:r>
      <w:r w:rsidR="00E75C5C">
        <w:t>workbook</w:t>
      </w:r>
      <w:r>
        <w:t xml:space="preserve"> to come up with three statements that describe:</w:t>
      </w:r>
    </w:p>
    <w:p w:rsidRPr="00F1500C" w:rsidR="00F1500C" w:rsidP="00F1500C" w:rsidRDefault="00F1500C" w14:paraId="52F9030E" w14:textId="68BB4E7C">
      <w:pPr>
        <w:pStyle w:val="List1Numbered1"/>
        <w:spacing w:before="240"/>
        <w:rPr>
          <w:b/>
          <w:bCs/>
        </w:rPr>
      </w:pPr>
      <w:r w:rsidRPr="00F1500C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3860DB4B" wp14:editId="1C0CEED0">
                <wp:simplePos x="0" y="0"/>
                <wp:positionH relativeFrom="margin">
                  <wp:align>left</wp:align>
                </wp:positionH>
                <wp:positionV relativeFrom="paragraph">
                  <wp:posOffset>626110</wp:posOffset>
                </wp:positionV>
                <wp:extent cx="6224270" cy="1176655"/>
                <wp:effectExtent l="0" t="0" r="24130" b="23495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4270" cy="11771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8E8E8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00C" w:rsidP="007956DF" w:rsidRDefault="00F1500C" w14:paraId="0241D95D" w14:textId="77777777">
                            <w:pPr>
                              <w:spacing w:before="60" w:line="240" w:lineRule="auto"/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</w:pPr>
                            <w:r w:rsidRPr="00AD3387"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  <w:t>Write</w:t>
                            </w:r>
                            <w:r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  <w:t xml:space="preserve"> </w:t>
                            </w:r>
                            <w:r w:rsidRPr="00AD3387"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  <w:t xml:space="preserve">here </w:t>
                            </w:r>
                          </w:p>
                          <w:p w:rsidRPr="00961CCC" w:rsidR="00F1500C" w:rsidP="007956DF" w:rsidRDefault="00F1500C" w14:paraId="333C702B" w14:textId="77777777">
                            <w:pPr>
                              <w:spacing w:before="60" w:line="240" w:lineRule="auto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style="position:absolute;left:0;text-align:left;margin-left:0;margin-top:49.3pt;width:490.1pt;height:92.65pt;z-index:25165824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strokecolor="#aeaea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" w14:anchorId="3860DB4B">
                <v:textbox>
                  <w:txbxContent>
                    <w:p w:rsidR="00F1500C" w:rsidP="007956DF" w:rsidRDefault="00F1500C" w14:paraId="0241D95D" w14:textId="77777777">
                      <w:pPr>
                        <w:spacing w:before="60" w:line="240" w:lineRule="auto"/>
                        <w:rPr>
                          <w:i/>
                          <w:iCs/>
                          <w:color w:val="ADADAD" w:themeColor="background2" w:themeShade="BF"/>
                        </w:rPr>
                      </w:pPr>
                      <w:r w:rsidRPr="00AD3387">
                        <w:rPr>
                          <w:i/>
                          <w:iCs/>
                          <w:color w:val="ADADAD" w:themeColor="background2" w:themeShade="BF"/>
                        </w:rPr>
                        <w:t>Write</w:t>
                      </w:r>
                      <w:r>
                        <w:rPr>
                          <w:i/>
                          <w:iCs/>
                          <w:color w:val="ADADAD" w:themeColor="background2" w:themeShade="BF"/>
                        </w:rPr>
                        <w:t xml:space="preserve"> </w:t>
                      </w:r>
                      <w:r w:rsidRPr="00AD3387">
                        <w:rPr>
                          <w:i/>
                          <w:iCs/>
                          <w:color w:val="ADADAD" w:themeColor="background2" w:themeShade="BF"/>
                        </w:rPr>
                        <w:t xml:space="preserve">here </w:t>
                      </w:r>
                    </w:p>
                    <w:p w:rsidRPr="00961CCC" w:rsidR="00F1500C" w:rsidP="007956DF" w:rsidRDefault="00F1500C" w14:paraId="333C702B" w14:textId="77777777">
                      <w:pPr>
                        <w:spacing w:before="60" w:line="240" w:lineRule="auto"/>
                        <w:rPr>
                          <w:color w:val="aut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6455">
        <w:rPr>
          <w:b/>
          <w:bCs/>
        </w:rPr>
        <w:t xml:space="preserve">How I CURRENTLY </w:t>
      </w:r>
      <w:r w:rsidRPr="001E7068" w:rsidR="009036F8">
        <w:rPr>
          <w:b/>
          <w:bCs/>
        </w:rPr>
        <w:t>creat</w:t>
      </w:r>
      <w:r w:rsidR="007E6455">
        <w:rPr>
          <w:b/>
          <w:bCs/>
        </w:rPr>
        <w:t>e</w:t>
      </w:r>
      <w:r w:rsidRPr="001E7068" w:rsidR="009036F8">
        <w:rPr>
          <w:b/>
          <w:bCs/>
        </w:rPr>
        <w:t xml:space="preserve"> a positive, safe and inclusive learning </w:t>
      </w:r>
      <w:r w:rsidR="00B55EC2">
        <w:rPr>
          <w:b/>
          <w:bCs/>
        </w:rPr>
        <w:t xml:space="preserve">experience </w:t>
      </w:r>
      <w:r w:rsidRPr="001E7068" w:rsidR="009036F8">
        <w:rPr>
          <w:b/>
          <w:bCs/>
        </w:rPr>
        <w:t>for participants to learn, enjoy and thrive through sport.</w:t>
      </w:r>
    </w:p>
    <w:p w:rsidR="009036F8" w:rsidP="001E7068" w:rsidRDefault="009036F8" w14:paraId="5B4E3EBD" w14:textId="3C346E55">
      <w:pPr>
        <w:pStyle w:val="List1Numbered1"/>
        <w:numPr>
          <w:ilvl w:val="0"/>
          <w:numId w:val="0"/>
        </w:numPr>
        <w:spacing w:before="0" w:line="240" w:lineRule="auto"/>
      </w:pPr>
    </w:p>
    <w:p w:rsidRPr="00F1500C" w:rsidR="00F1500C" w:rsidP="00F1500C" w:rsidRDefault="00F1500C" w14:paraId="2196A352" w14:textId="2E7D1E0B">
      <w:pPr>
        <w:pStyle w:val="List1Numbered1"/>
        <w:rPr>
          <w:b/>
          <w:bCs/>
        </w:rPr>
      </w:pPr>
      <w:r w:rsidRPr="007E645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660064BD" wp14:editId="3A2270F6">
                <wp:simplePos x="0" y="0"/>
                <wp:positionH relativeFrom="margin">
                  <wp:align>left</wp:align>
                </wp:positionH>
                <wp:positionV relativeFrom="paragraph">
                  <wp:posOffset>541020</wp:posOffset>
                </wp:positionV>
                <wp:extent cx="6224270" cy="1166495"/>
                <wp:effectExtent l="0" t="0" r="24130" b="14605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4270" cy="11666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8E8E8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00C" w:rsidP="007956DF" w:rsidRDefault="00F1500C" w14:paraId="61B7235C" w14:textId="77777777">
                            <w:pPr>
                              <w:spacing w:before="60" w:line="240" w:lineRule="auto"/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</w:pPr>
                            <w:r w:rsidRPr="00AD3387"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  <w:t>Write</w:t>
                            </w:r>
                            <w:r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  <w:t xml:space="preserve"> </w:t>
                            </w:r>
                            <w:r w:rsidRPr="00AD3387"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  <w:t xml:space="preserve">here </w:t>
                            </w:r>
                          </w:p>
                          <w:p w:rsidRPr="00961CCC" w:rsidR="00F1500C" w:rsidP="007956DF" w:rsidRDefault="00F1500C" w14:paraId="49D46EA4" w14:textId="77777777">
                            <w:pPr>
                              <w:spacing w:before="60" w:line="240" w:lineRule="auto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style="position:absolute;left:0;text-align:left;margin-left:0;margin-top:42.6pt;width:490.1pt;height:91.85pt;z-index:2516582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strokecolor="#aeaea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" w14:anchorId="660064BD">
                <v:textbox>
                  <w:txbxContent>
                    <w:p w:rsidR="00F1500C" w:rsidP="007956DF" w:rsidRDefault="00F1500C" w14:paraId="61B7235C" w14:textId="77777777">
                      <w:pPr>
                        <w:spacing w:before="60" w:line="240" w:lineRule="auto"/>
                        <w:rPr>
                          <w:i/>
                          <w:iCs/>
                          <w:color w:val="ADADAD" w:themeColor="background2" w:themeShade="BF"/>
                        </w:rPr>
                      </w:pPr>
                      <w:r w:rsidRPr="00AD3387">
                        <w:rPr>
                          <w:i/>
                          <w:iCs/>
                          <w:color w:val="ADADAD" w:themeColor="background2" w:themeShade="BF"/>
                        </w:rPr>
                        <w:t>Write</w:t>
                      </w:r>
                      <w:r>
                        <w:rPr>
                          <w:i/>
                          <w:iCs/>
                          <w:color w:val="ADADAD" w:themeColor="background2" w:themeShade="BF"/>
                        </w:rPr>
                        <w:t xml:space="preserve"> </w:t>
                      </w:r>
                      <w:r w:rsidRPr="00AD3387">
                        <w:rPr>
                          <w:i/>
                          <w:iCs/>
                          <w:color w:val="ADADAD" w:themeColor="background2" w:themeShade="BF"/>
                        </w:rPr>
                        <w:t xml:space="preserve">here </w:t>
                      </w:r>
                    </w:p>
                    <w:p w:rsidRPr="00961CCC" w:rsidR="00F1500C" w:rsidP="007956DF" w:rsidRDefault="00F1500C" w14:paraId="49D46EA4" w14:textId="77777777">
                      <w:pPr>
                        <w:spacing w:before="60" w:line="240" w:lineRule="auto"/>
                        <w:rPr>
                          <w:color w:val="aut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E6455" w:rsidR="007E6455">
        <w:rPr>
          <w:b/>
          <w:bCs/>
          <w:noProof/>
        </w:rPr>
        <w:t>How</w:t>
      </w:r>
      <w:r w:rsidR="007E6455">
        <w:rPr>
          <w:b/>
          <w:bCs/>
        </w:rPr>
        <w:t xml:space="preserve"> I WANT TO </w:t>
      </w:r>
      <w:r w:rsidRPr="00E15F50" w:rsidR="009036F8">
        <w:rPr>
          <w:b/>
          <w:bCs/>
        </w:rPr>
        <w:t>creat</w:t>
      </w:r>
      <w:r w:rsidR="007E6455">
        <w:rPr>
          <w:b/>
          <w:bCs/>
        </w:rPr>
        <w:t>e</w:t>
      </w:r>
      <w:r w:rsidRPr="00E15F50" w:rsidR="009036F8">
        <w:rPr>
          <w:b/>
          <w:bCs/>
        </w:rPr>
        <w:t xml:space="preserve"> a positive, safe and inclusive learning </w:t>
      </w:r>
      <w:r w:rsidR="00B55EC2">
        <w:rPr>
          <w:b/>
          <w:bCs/>
        </w:rPr>
        <w:t>experience</w:t>
      </w:r>
      <w:r w:rsidRPr="00E15F50" w:rsidR="00B55EC2">
        <w:rPr>
          <w:b/>
          <w:bCs/>
        </w:rPr>
        <w:t xml:space="preserve"> </w:t>
      </w:r>
      <w:r w:rsidRPr="00E15F50" w:rsidR="009036F8">
        <w:rPr>
          <w:b/>
          <w:bCs/>
        </w:rPr>
        <w:t>for participants to learn, enjoy and thrive through sport.</w:t>
      </w:r>
    </w:p>
    <w:p w:rsidR="00701605" w:rsidP="000B7795" w:rsidRDefault="00701605" w14:paraId="6BB575C4" w14:textId="5640F843">
      <w:pPr>
        <w:pStyle w:val="List1Numbered1"/>
        <w:numPr>
          <w:ilvl w:val="0"/>
          <w:numId w:val="0"/>
        </w:numPr>
        <w:spacing w:before="0"/>
      </w:pPr>
    </w:p>
    <w:p w:rsidR="009036F8" w:rsidP="00217AB2" w:rsidRDefault="00F1500C" w14:paraId="1854E173" w14:textId="6F3545EC">
      <w:pPr>
        <w:pStyle w:val="List1Numbered1"/>
        <w:rPr>
          <w:b/>
          <w:bCs/>
        </w:rPr>
      </w:pPr>
      <w:r w:rsidRPr="007E645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1E4A665E" wp14:editId="72C64312">
                <wp:simplePos x="0" y="0"/>
                <wp:positionH relativeFrom="margin">
                  <wp:align>left</wp:align>
                </wp:positionH>
                <wp:positionV relativeFrom="paragraph">
                  <wp:posOffset>398145</wp:posOffset>
                </wp:positionV>
                <wp:extent cx="6224270" cy="1155700"/>
                <wp:effectExtent l="0" t="0" r="24130" b="2540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4270" cy="11561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8E8E8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00C" w:rsidP="007956DF" w:rsidRDefault="00F1500C" w14:paraId="7E27A73E" w14:textId="77777777">
                            <w:pPr>
                              <w:spacing w:before="60" w:line="240" w:lineRule="auto"/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</w:pPr>
                            <w:r w:rsidRPr="00AD3387"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  <w:t>Write</w:t>
                            </w:r>
                            <w:r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  <w:t xml:space="preserve"> </w:t>
                            </w:r>
                            <w:r w:rsidRPr="00AD3387"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  <w:t xml:space="preserve">here </w:t>
                            </w:r>
                          </w:p>
                          <w:p w:rsidRPr="00961CCC" w:rsidR="00F1500C" w:rsidP="007956DF" w:rsidRDefault="00F1500C" w14:paraId="5247F14E" w14:textId="77777777">
                            <w:pPr>
                              <w:spacing w:before="60" w:line="240" w:lineRule="auto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style="position:absolute;left:0;text-align:left;margin-left:0;margin-top:31.35pt;width:490.1pt;height:91pt;z-index:251658245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strokecolor="#aeaea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" w14:anchorId="1E4A665E">
                <v:textbox>
                  <w:txbxContent>
                    <w:p w:rsidR="00F1500C" w:rsidP="007956DF" w:rsidRDefault="00F1500C" w14:paraId="7E27A73E" w14:textId="77777777">
                      <w:pPr>
                        <w:spacing w:before="60" w:line="240" w:lineRule="auto"/>
                        <w:rPr>
                          <w:i/>
                          <w:iCs/>
                          <w:color w:val="ADADAD" w:themeColor="background2" w:themeShade="BF"/>
                        </w:rPr>
                      </w:pPr>
                      <w:r w:rsidRPr="00AD3387">
                        <w:rPr>
                          <w:i/>
                          <w:iCs/>
                          <w:color w:val="ADADAD" w:themeColor="background2" w:themeShade="BF"/>
                        </w:rPr>
                        <w:t>Write</w:t>
                      </w:r>
                      <w:r>
                        <w:rPr>
                          <w:i/>
                          <w:iCs/>
                          <w:color w:val="ADADAD" w:themeColor="background2" w:themeShade="BF"/>
                        </w:rPr>
                        <w:t xml:space="preserve"> </w:t>
                      </w:r>
                      <w:r w:rsidRPr="00AD3387">
                        <w:rPr>
                          <w:i/>
                          <w:iCs/>
                          <w:color w:val="ADADAD" w:themeColor="background2" w:themeShade="BF"/>
                        </w:rPr>
                        <w:t xml:space="preserve">here </w:t>
                      </w:r>
                    </w:p>
                    <w:p w:rsidRPr="00961CCC" w:rsidR="00F1500C" w:rsidP="007956DF" w:rsidRDefault="00F1500C" w14:paraId="5247F14E" w14:textId="77777777">
                      <w:pPr>
                        <w:spacing w:before="60" w:line="240" w:lineRule="auto"/>
                        <w:rPr>
                          <w:color w:val="aut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E6455" w:rsidR="007E6455">
        <w:rPr>
          <w:b/>
          <w:bCs/>
          <w:noProof/>
        </w:rPr>
        <w:t>How</w:t>
      </w:r>
      <w:r w:rsidRPr="00E15F50" w:rsidR="009036F8">
        <w:rPr>
          <w:b/>
          <w:bCs/>
        </w:rPr>
        <w:t xml:space="preserve"> I will achieve my goal of becoming a more effective community coach.</w:t>
      </w:r>
    </w:p>
    <w:p w:rsidR="00A35840" w:rsidP="0081214B" w:rsidRDefault="00A35840" w14:paraId="0B2F43D9" w14:textId="67768726"/>
    <w:p w:rsidRPr="00460963" w:rsidR="003F3DCF" w:rsidP="0081214B" w:rsidRDefault="00460963" w14:paraId="492BAE8C" w14:textId="43FA808E">
      <w:pPr>
        <w:rPr>
          <w:b/>
          <w:bCs/>
        </w:rPr>
      </w:pPr>
      <w:r w:rsidRPr="00460963">
        <w:rPr>
          <w:b/>
          <w:bCs/>
        </w:rPr>
        <w:t xml:space="preserve">Learn more about community coaching at </w:t>
      </w:r>
      <w:hyperlink w:history="1" r:id="rId11">
        <w:r w:rsidRPr="00FF576D" w:rsidR="00FF576D">
          <w:rPr>
            <w:rStyle w:val="Hyperlink"/>
            <w:b/>
            <w:bCs/>
          </w:rPr>
          <w:t>Community Coaching | Australian Sports Commission (ausport.gov.au)</w:t>
        </w:r>
      </w:hyperlink>
    </w:p>
    <w:sectPr w:rsidRPr="00460963" w:rsidR="003F3DCF" w:rsidSect="00493E2E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 w:orient="portrait" w:code="9"/>
      <w:pgMar w:top="1418" w:right="1274" w:bottom="851" w:left="85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95AA2" w:rsidP="008E21DE" w:rsidRDefault="00295AA2" w14:paraId="1B1D5565" w14:textId="77777777">
      <w:pPr>
        <w:spacing w:before="0" w:after="0"/>
      </w:pPr>
      <w:r>
        <w:separator/>
      </w:r>
    </w:p>
    <w:p w:rsidR="00295AA2" w:rsidRDefault="00295AA2" w14:paraId="4F61C0FB" w14:textId="77777777"/>
  </w:endnote>
  <w:endnote w:type="continuationSeparator" w:id="0">
    <w:p w:rsidR="00295AA2" w:rsidP="008E21DE" w:rsidRDefault="00295AA2" w14:paraId="3BE54C50" w14:textId="77777777">
      <w:pPr>
        <w:spacing w:before="0" w:after="0"/>
      </w:pPr>
      <w:r>
        <w:continuationSeparator/>
      </w:r>
    </w:p>
    <w:p w:rsidR="00295AA2" w:rsidRDefault="00295AA2" w14:paraId="66AD7200" w14:textId="77777777"/>
  </w:endnote>
  <w:endnote w:type="continuationNotice" w:id="1">
    <w:p w:rsidR="001944A5" w:rsidRDefault="001944A5" w14:paraId="0A7BAE68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7956DF" w:rsidR="006E4AB3" w:rsidP="00CB5974" w:rsidRDefault="00CB5974" w14:paraId="1CE5D73D" w14:textId="2B9B92AC">
    <w:pPr>
      <w:pStyle w:val="Footer"/>
      <w:rPr>
        <w:color w:val="4B4B4B"/>
        <w:sz w:val="16"/>
        <w:szCs w:val="16"/>
      </w:rPr>
    </w:pPr>
    <w:r w:rsidRPr="007956DF">
      <w:rPr>
        <w:rFonts w:cstheme="majorHAnsi"/>
        <w:iCs/>
        <w:color w:val="4B4B4B"/>
        <w:sz w:val="16"/>
        <w:szCs w:val="16"/>
        <w:shd w:val="clear" w:color="auto" w:fill="FFFFFF"/>
      </w:rPr>
      <w:t>©</w:t>
    </w:r>
    <w:r w:rsidRPr="007956DF">
      <w:rPr>
        <w:iCs/>
        <w:color w:val="4B4B4B"/>
        <w:sz w:val="16"/>
        <w:szCs w:val="16"/>
        <w:shd w:val="clear" w:color="auto" w:fill="FFFFFF"/>
      </w:rPr>
      <w:t xml:space="preserve"> Australian Sports Commission and contributors 202</w:t>
    </w:r>
    <w:r w:rsidR="00493E2E">
      <w:rPr>
        <w:iCs/>
        <w:color w:val="4B4B4B"/>
        <w:sz w:val="16"/>
        <w:szCs w:val="16"/>
        <w:shd w:val="clear" w:color="auto" w:fill="FFFFFF"/>
      </w:rPr>
      <w:t>3</w:t>
    </w:r>
    <w:r w:rsidRPr="007956DF">
      <w:rPr>
        <w:iCs/>
        <w:color w:val="4B4B4B"/>
        <w:sz w:val="16"/>
        <w:szCs w:val="16"/>
        <w:shd w:val="clear" w:color="auto" w:fill="FFFFFF"/>
      </w:rPr>
      <w:t xml:space="preserve">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CB5974" w:rsidR="006E4AB3" w:rsidRDefault="00C017EA" w14:paraId="5AD37A47" w14:textId="50B922EC">
    <w:pPr>
      <w:pStyle w:val="Footer"/>
      <w:rPr>
        <w:iCs/>
        <w:sz w:val="16"/>
        <w:szCs w:val="16"/>
      </w:rPr>
    </w:pPr>
    <w:r w:rsidRPr="00CB5974">
      <w:rPr>
        <w:rFonts w:cstheme="majorHAnsi"/>
        <w:iCs/>
        <w:color w:val="595959" w:themeColor="text1" w:themeTint="A6"/>
        <w:sz w:val="16"/>
        <w:szCs w:val="16"/>
        <w:shd w:val="clear" w:color="auto" w:fill="FFFFFF"/>
      </w:rPr>
      <w:t>©</w:t>
    </w:r>
    <w:r w:rsidRPr="00CB5974" w:rsidR="007257EA">
      <w:rPr>
        <w:iCs/>
        <w:color w:val="595959" w:themeColor="text1" w:themeTint="A6"/>
        <w:sz w:val="16"/>
        <w:szCs w:val="16"/>
        <w:shd w:val="clear" w:color="auto" w:fill="FFFFFF"/>
      </w:rPr>
      <w:t xml:space="preserve"> Australian Sports Commission and contributors 202</w:t>
    </w:r>
    <w:r w:rsidR="00493E2E">
      <w:rPr>
        <w:iCs/>
        <w:color w:val="595959" w:themeColor="text1" w:themeTint="A6"/>
        <w:sz w:val="16"/>
        <w:szCs w:val="16"/>
        <w:shd w:val="clear" w:color="auto" w:fill="FFFFFF"/>
      </w:rPr>
      <w:t>3</w:t>
    </w:r>
    <w:r w:rsidRPr="00CB5974" w:rsidR="007257EA">
      <w:rPr>
        <w:iCs/>
        <w:color w:val="595959" w:themeColor="text1" w:themeTint="A6"/>
        <w:sz w:val="16"/>
        <w:szCs w:val="16"/>
        <w:shd w:val="clear" w:color="auto" w:fill="FFFFFF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95AA2" w:rsidP="008E21DE" w:rsidRDefault="00295AA2" w14:paraId="48BF8A42" w14:textId="77777777">
      <w:pPr>
        <w:spacing w:before="0" w:after="0"/>
      </w:pPr>
      <w:r>
        <w:separator/>
      </w:r>
    </w:p>
    <w:p w:rsidR="00295AA2" w:rsidRDefault="00295AA2" w14:paraId="7727EA87" w14:textId="77777777"/>
  </w:footnote>
  <w:footnote w:type="continuationSeparator" w:id="0">
    <w:p w:rsidR="00295AA2" w:rsidP="008E21DE" w:rsidRDefault="00295AA2" w14:paraId="7FA4BB68" w14:textId="77777777">
      <w:pPr>
        <w:spacing w:before="0" w:after="0"/>
      </w:pPr>
      <w:r>
        <w:continuationSeparator/>
      </w:r>
    </w:p>
    <w:p w:rsidR="00295AA2" w:rsidRDefault="00295AA2" w14:paraId="6DB68F8C" w14:textId="77777777"/>
  </w:footnote>
  <w:footnote w:type="continuationNotice" w:id="1">
    <w:p w:rsidR="001944A5" w:rsidRDefault="001944A5" w14:paraId="018E42D3" w14:textId="777777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FF576D" w:rsidRDefault="00FF576D" w14:paraId="6AD13E32" w14:textId="2960E55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54ACF5D" wp14:editId="42E4A42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52755"/>
              <wp:effectExtent l="0" t="0" r="635" b="4445"/>
              <wp:wrapNone/>
              <wp:docPr id="123488127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FF576D" w:rsidR="00FF576D" w:rsidP="00FF576D" w:rsidRDefault="00FF576D" w14:paraId="69BAD6E0" w14:textId="3FD2338E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F576D"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054ACF5D">
              <v:stroke joinstyle="miter"/>
              <v:path gradientshapeok="t" o:connecttype="rect"/>
            </v:shapetype>
            <v:shape id="_x0000_s1033" style="position:absolute;margin-left:0;margin-top:0;width:43.45pt;height:35.6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">
              <v:textbox style="mso-fit-shape-to-text:t" inset="0,15pt,0,0">
                <w:txbxContent>
                  <w:p w:rsidRPr="00FF576D" w:rsidR="00FF576D" w:rsidP="00FF576D" w:rsidRDefault="00FF576D" w14:paraId="69BAD6E0" w14:textId="3FD2338E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F576D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6E4AB3" w:rsidRDefault="00FF576D" w14:paraId="1225758A" w14:textId="4B963B05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5D63164A" wp14:editId="45BA96DC">
              <wp:simplePos x="542925" y="54292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52755"/>
              <wp:effectExtent l="0" t="0" r="635" b="4445"/>
              <wp:wrapNone/>
              <wp:docPr id="86068796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FF576D" w:rsidR="00FF576D" w:rsidP="00FF576D" w:rsidRDefault="00FF576D" w14:paraId="6298ABC8" w14:textId="589F4108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D63164A">
              <v:stroke joinstyle="miter"/>
              <v:path gradientshapeok="t" o:connecttype="rect"/>
            </v:shapetype>
            <v:shape id="Text Box 3" style="position:absolute;margin-left:0;margin-top:0;width:43.45pt;height:35.6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">
              <v:textbox style="mso-fit-shape-to-text:t" inset="0,15pt,0,0">
                <w:txbxContent>
                  <w:p w:rsidRPr="00FF576D" w:rsidR="00FF576D" w:rsidP="00FF576D" w:rsidRDefault="00FF576D" w14:paraId="6298ABC8" w14:textId="589F4108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E4A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560D07EA" wp14:editId="785B9742">
              <wp:simplePos x="0" y="0"/>
              <wp:positionH relativeFrom="page">
                <wp:posOffset>6336030</wp:posOffset>
              </wp:positionH>
              <wp:positionV relativeFrom="page">
                <wp:posOffset>541655</wp:posOffset>
              </wp:positionV>
              <wp:extent cx="683895" cy="169545"/>
              <wp:effectExtent l="0" t="0" r="1905" b="825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895" cy="169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6E4AB3" w:rsidR="006E4AB3" w:rsidP="006E4AB3" w:rsidRDefault="006E4AB3" w14:paraId="5EF2E099" w14:textId="77777777">
                          <w:pPr>
                            <w:pStyle w:val="Footer"/>
                            <w:jc w:val="right"/>
                          </w:pP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PAGE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Pr="006E4AB3">
                            <w:rPr>
                              <w:bCs/>
                              <w:noProof/>
                            </w:rPr>
                            <w:t>1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  <w:r w:rsidRPr="006E4AB3">
                            <w:t xml:space="preserve"> of </w:t>
                          </w: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NUMPAGES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Pr="006E4AB3">
                            <w:rPr>
                              <w:bCs/>
                              <w:noProof/>
                            </w:rPr>
                            <w:t>2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7" style="position:absolute;margin-left:498.9pt;margin-top:42.65pt;width:53.85pt;height:13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35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" w14:anchorId="560D07EA">
              <v:textbox inset="0,0,0,0">
                <w:txbxContent>
                  <w:p w:rsidRPr="006E4AB3" w:rsidR="006E4AB3" w:rsidP="006E4AB3" w:rsidRDefault="006E4AB3" w14:paraId="5EF2E099" w14:textId="77777777">
                    <w:pPr>
                      <w:pStyle w:val="Footer"/>
                      <w:jc w:val="right"/>
                    </w:pP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PAGE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Pr="006E4AB3">
                      <w:rPr>
                        <w:bCs/>
                        <w:noProof/>
                      </w:rPr>
                      <w:t>1</w:t>
                    </w:r>
                    <w:r w:rsidRPr="006E4AB3">
                      <w:rPr>
                        <w:bCs/>
                      </w:rPr>
                      <w:fldChar w:fldCharType="end"/>
                    </w:r>
                    <w:r w:rsidRPr="006E4AB3">
                      <w:t xml:space="preserve"> of </w:t>
                    </w: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NUMPAGES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Pr="006E4AB3">
                      <w:rPr>
                        <w:bCs/>
                        <w:noProof/>
                      </w:rPr>
                      <w:t>2</w:t>
                    </w:r>
                    <w:r w:rsidRPr="006E4AB3">
                      <w:rPr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Pr="002A3A35" w:rsidR="000C1590" w:rsidP="008E055C" w:rsidRDefault="00FF576D" w14:paraId="7A9678B8" w14:textId="13AA2601">
    <w:pPr>
      <w:pStyle w:val="Header"/>
      <w:spacing w:after="480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180B209" wp14:editId="49B4AEFF">
              <wp:simplePos x="542925" y="54292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52755"/>
              <wp:effectExtent l="0" t="0" r="635" b="4445"/>
              <wp:wrapNone/>
              <wp:docPr id="105436643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FF576D" w:rsidR="00FF576D" w:rsidP="00FF576D" w:rsidRDefault="00FF576D" w14:paraId="0B9021D8" w14:textId="336F0CA0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F576D"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0180B209">
              <v:stroke joinstyle="miter"/>
              <v:path gradientshapeok="t" o:connecttype="rect"/>
            </v:shapetype>
            <v:shape id="Text Box 1" style="position:absolute;margin-left:0;margin-top:0;width:43.45pt;height:35.6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3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">
              <v:textbox style="mso-fit-shape-to-text:t" inset="0,15pt,0,0">
                <w:txbxContent>
                  <w:p w:rsidRPr="00FF576D" w:rsidR="00FF576D" w:rsidP="00FF576D" w:rsidRDefault="00FF576D" w14:paraId="0B9021D8" w14:textId="336F0CA0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F576D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A3A3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6155C732" wp14:editId="2D1C1358">
              <wp:simplePos x="0" y="0"/>
              <wp:positionH relativeFrom="page">
                <wp:posOffset>6336665</wp:posOffset>
              </wp:positionH>
              <wp:positionV relativeFrom="page">
                <wp:posOffset>2016125</wp:posOffset>
              </wp:positionV>
              <wp:extent cx="684000" cy="359280"/>
              <wp:effectExtent l="0" t="0" r="1905" b="317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000" cy="35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6E4AB3" w:rsidR="002A3A35" w:rsidP="002A3A35" w:rsidRDefault="002A3A35" w14:paraId="468C5FCE" w14:textId="77777777">
                          <w:pPr>
                            <w:pStyle w:val="Footer"/>
                            <w:jc w:val="right"/>
                          </w:pP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PAGE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>
                            <w:rPr>
                              <w:bCs/>
                              <w:noProof/>
                            </w:rPr>
                            <w:t>1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  <w:r w:rsidRPr="006E4AB3">
                            <w:t xml:space="preserve"> of </w:t>
                          </w: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NUMPAGES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>
                            <w:rPr>
                              <w:bCs/>
                              <w:noProof/>
                            </w:rPr>
                            <w:t>1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" style="position:absolute;margin-left:498.95pt;margin-top:158.75pt;width:53.85pt;height:28.3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3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" w14:anchorId="6155C732">
              <v:textbox inset="0,0,0,0">
                <w:txbxContent>
                  <w:p w:rsidRPr="006E4AB3" w:rsidR="002A3A35" w:rsidP="002A3A35" w:rsidRDefault="002A3A35" w14:paraId="468C5FCE" w14:textId="77777777">
                    <w:pPr>
                      <w:pStyle w:val="Footer"/>
                      <w:jc w:val="right"/>
                    </w:pP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PAGE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>
                      <w:rPr>
                        <w:bCs/>
                        <w:noProof/>
                      </w:rPr>
                      <w:t>1</w:t>
                    </w:r>
                    <w:r w:rsidRPr="006E4AB3">
                      <w:rPr>
                        <w:bCs/>
                      </w:rPr>
                      <w:fldChar w:fldCharType="end"/>
                    </w:r>
                    <w:r w:rsidRPr="006E4AB3">
                      <w:t xml:space="preserve"> of </w:t>
                    </w: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NUMPAGES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>
                      <w:rPr>
                        <w:bCs/>
                        <w:noProof/>
                      </w:rPr>
                      <w:t>1</w:t>
                    </w:r>
                    <w:r w:rsidRPr="006E4AB3">
                      <w:rPr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76E9E"/>
    <w:multiLevelType w:val="multilevel"/>
    <w:tmpl w:val="A41689A2"/>
    <w:numStyleLink w:val="AppendixNumbers"/>
  </w:abstractNum>
  <w:abstractNum w:abstractNumId="1" w15:restartNumberingAfterBreak="0">
    <w:nsid w:val="09AE16D1"/>
    <w:multiLevelType w:val="hybridMultilevel"/>
    <w:tmpl w:val="C84CA244"/>
    <w:lvl w:ilvl="0" w:tplc="778471D2">
      <w:start w:val="1"/>
      <w:numFmt w:val="decimal"/>
      <w:lvlText w:val="Table %1."/>
      <w:lvlJc w:val="left"/>
      <w:pPr>
        <w:ind w:left="720" w:hanging="360"/>
      </w:pPr>
      <w:rPr>
        <w:rFonts w:hint="default" w:asciiTheme="majorHAnsi" w:hAnsiTheme="majorHAnsi"/>
        <w:b/>
        <w:i w:val="0"/>
        <w:caps/>
        <w:color w:val="000033" w:themeColor="accen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A2FC3"/>
    <w:multiLevelType w:val="hybridMultilevel"/>
    <w:tmpl w:val="12A4A5B6"/>
    <w:lvl w:ilvl="0" w:tplc="8E76CB9E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hint="default" w:ascii="Symbol" w:hAnsi="Symbol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hint="default" w:ascii="Arial" w:hAnsi="Arial"/>
        <w:color w:val="191919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hint="default" w:ascii="Arial" w:hAnsi="Arial"/>
        <w:color w:val="191919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BC215D0"/>
    <w:multiLevelType w:val="hybridMultilevel"/>
    <w:tmpl w:val="34089058"/>
    <w:lvl w:ilvl="0" w:tplc="2DF8EA76">
      <w:numFmt w:val="bullet"/>
      <w:lvlText w:val=""/>
      <w:lvlJc w:val="left"/>
      <w:pPr>
        <w:ind w:left="1080" w:hanging="720"/>
      </w:pPr>
      <w:rPr>
        <w:rFonts w:hint="default" w:ascii="Symbol" w:hAnsi="Symbol" w:eastAsiaTheme="minorHAnsi" w:cstheme="minorBid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CC862E1"/>
    <w:multiLevelType w:val="multilevel"/>
    <w:tmpl w:val="C284D0B0"/>
    <w:styleLink w:val="FigureNumbers"/>
    <w:lvl w:ilvl="0">
      <w:start w:val="1"/>
      <w:numFmt w:val="decimal"/>
      <w:pStyle w:val="FigureTitle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0336ADE"/>
    <w:multiLevelType w:val="multilevel"/>
    <w:tmpl w:val="131EEC6C"/>
    <w:styleLink w:val="TableNumbers"/>
    <w:lvl w:ilvl="0">
      <w:start w:val="1"/>
      <w:numFmt w:val="decimal"/>
      <w:pStyle w:val="TableTitle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6971862"/>
    <w:multiLevelType w:val="multilevel"/>
    <w:tmpl w:val="FF58945E"/>
    <w:lvl w:ilvl="0">
      <w:start w:val="1"/>
      <w:numFmt w:val="decimal"/>
      <w:lvlText w:val="Schedule %1.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BA632A9"/>
    <w:multiLevelType w:val="multilevel"/>
    <w:tmpl w:val="A41689A2"/>
    <w:numStyleLink w:val="AppendixNumbers"/>
  </w:abstractNum>
  <w:abstractNum w:abstractNumId="10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30775"/>
    <w:multiLevelType w:val="hybridMultilevel"/>
    <w:tmpl w:val="771A975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hint="default" w:ascii="Symbol" w:hAnsi="Symbol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hint="default" w:ascii="Symbol" w:hAnsi="Symbol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hint="default" w:ascii="Arial" w:hAnsi="Arial"/>
        <w:color w:val="191919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hint="default" w:ascii="Arial" w:hAnsi="Arial"/>
        <w:color w:val="191919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3" w15:restartNumberingAfterBreak="0">
    <w:nsid w:val="49587F78"/>
    <w:multiLevelType w:val="multilevel"/>
    <w:tmpl w:val="07629034"/>
    <w:numStyleLink w:val="KCBullets"/>
  </w:abstractNum>
  <w:abstractNum w:abstractNumId="14" w15:restartNumberingAfterBreak="0">
    <w:nsid w:val="50517343"/>
    <w:multiLevelType w:val="multilevel"/>
    <w:tmpl w:val="131EEC6C"/>
    <w:numStyleLink w:val="TableNumbers"/>
  </w:abstractNum>
  <w:abstractNum w:abstractNumId="15" w15:restartNumberingAfterBreak="0">
    <w:nsid w:val="50E12008"/>
    <w:multiLevelType w:val="multilevel"/>
    <w:tmpl w:val="07629034"/>
    <w:numStyleLink w:val="KCBullets"/>
  </w:abstractNum>
  <w:abstractNum w:abstractNumId="16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pStyle w:val="AppendixNumbered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563048B"/>
    <w:multiLevelType w:val="multilevel"/>
    <w:tmpl w:val="C284D0B0"/>
    <w:numStyleLink w:val="FigureNumbers"/>
  </w:abstractNum>
  <w:abstractNum w:abstractNumId="18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8615703"/>
    <w:multiLevelType w:val="multilevel"/>
    <w:tmpl w:val="803CF862"/>
    <w:numStyleLink w:val="List1Numbered"/>
  </w:abstractNum>
  <w:abstractNum w:abstractNumId="20" w15:restartNumberingAfterBreak="0">
    <w:nsid w:val="5BF51665"/>
    <w:multiLevelType w:val="multilevel"/>
    <w:tmpl w:val="4E929216"/>
    <w:numStyleLink w:val="NumberedHeadings"/>
  </w:abstractNum>
  <w:abstractNum w:abstractNumId="21" w15:restartNumberingAfterBreak="0">
    <w:nsid w:val="62397869"/>
    <w:multiLevelType w:val="multilevel"/>
    <w:tmpl w:val="4E929216"/>
    <w:numStyleLink w:val="NumberedHeadings"/>
  </w:abstractNum>
  <w:abstractNum w:abstractNumId="22" w15:restartNumberingAfterBreak="0">
    <w:nsid w:val="6D4F423B"/>
    <w:multiLevelType w:val="multilevel"/>
    <w:tmpl w:val="4A7CCC2C"/>
    <w:numStyleLink w:val="DefaultBullets"/>
  </w:abstractNum>
  <w:abstractNum w:abstractNumId="23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hint="default" w:ascii="Symbol" w:hAnsi="Symbol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hint="default" w:ascii="Arial" w:hAnsi="Arial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hint="default" w:ascii="Arial" w:hAnsi="Arial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4" w15:restartNumberingAfterBreak="0">
    <w:nsid w:val="790B67C4"/>
    <w:multiLevelType w:val="multilevel"/>
    <w:tmpl w:val="FE688822"/>
    <w:numStyleLink w:val="BoxedBullets"/>
  </w:abstractNum>
  <w:abstractNum w:abstractNumId="25" w15:restartNumberingAfterBreak="0">
    <w:nsid w:val="7EE44065"/>
    <w:multiLevelType w:val="multilevel"/>
    <w:tmpl w:val="A41689A2"/>
    <w:numStyleLink w:val="AppendixNumbers"/>
  </w:abstractNum>
  <w:num w:numId="1" w16cid:durableId="1664427064">
    <w:abstractNumId w:val="3"/>
  </w:num>
  <w:num w:numId="2" w16cid:durableId="1119835764">
    <w:abstractNumId w:val="25"/>
  </w:num>
  <w:num w:numId="3" w16cid:durableId="870924936">
    <w:abstractNumId w:val="16"/>
  </w:num>
  <w:num w:numId="4" w16cid:durableId="610284630">
    <w:abstractNumId w:val="24"/>
  </w:num>
  <w:num w:numId="5" w16cid:durableId="197356942">
    <w:abstractNumId w:val="24"/>
  </w:num>
  <w:num w:numId="6" w16cid:durableId="687215220">
    <w:abstractNumId w:val="12"/>
  </w:num>
  <w:num w:numId="7" w16cid:durableId="558127134">
    <w:abstractNumId w:val="15"/>
  </w:num>
  <w:num w:numId="8" w16cid:durableId="1422071621">
    <w:abstractNumId w:val="15"/>
  </w:num>
  <w:num w:numId="9" w16cid:durableId="2068870343">
    <w:abstractNumId w:val="15"/>
  </w:num>
  <w:num w:numId="10" w16cid:durableId="1757089607">
    <w:abstractNumId w:val="6"/>
  </w:num>
  <w:num w:numId="11" w16cid:durableId="1650666347">
    <w:abstractNumId w:val="17"/>
  </w:num>
  <w:num w:numId="12" w16cid:durableId="1608073543">
    <w:abstractNumId w:val="20"/>
  </w:num>
  <w:num w:numId="13" w16cid:durableId="729890729">
    <w:abstractNumId w:val="20"/>
  </w:num>
  <w:num w:numId="14" w16cid:durableId="1356231362">
    <w:abstractNumId w:val="20"/>
  </w:num>
  <w:num w:numId="15" w16cid:durableId="1559051354">
    <w:abstractNumId w:val="20"/>
  </w:num>
  <w:num w:numId="16" w16cid:durableId="613249200">
    <w:abstractNumId w:val="20"/>
  </w:num>
  <w:num w:numId="17" w16cid:durableId="379594460">
    <w:abstractNumId w:val="20"/>
  </w:num>
  <w:num w:numId="18" w16cid:durableId="1873305013">
    <w:abstractNumId w:val="20"/>
  </w:num>
  <w:num w:numId="19" w16cid:durableId="1599487480">
    <w:abstractNumId w:val="4"/>
  </w:num>
  <w:num w:numId="20" w16cid:durableId="1841657406">
    <w:abstractNumId w:val="19"/>
  </w:num>
  <w:num w:numId="21" w16cid:durableId="282151815">
    <w:abstractNumId w:val="19"/>
  </w:num>
  <w:num w:numId="22" w16cid:durableId="1768888498">
    <w:abstractNumId w:val="19"/>
  </w:num>
  <w:num w:numId="23" w16cid:durableId="1481848359">
    <w:abstractNumId w:val="18"/>
  </w:num>
  <w:num w:numId="24" w16cid:durableId="272975906">
    <w:abstractNumId w:val="10"/>
  </w:num>
  <w:num w:numId="25" w16cid:durableId="41833580">
    <w:abstractNumId w:val="7"/>
  </w:num>
  <w:num w:numId="26" w16cid:durableId="786503866">
    <w:abstractNumId w:val="14"/>
  </w:num>
  <w:num w:numId="27" w16cid:durableId="818811422">
    <w:abstractNumId w:val="0"/>
  </w:num>
  <w:num w:numId="28" w16cid:durableId="585960520">
    <w:abstractNumId w:val="23"/>
  </w:num>
  <w:num w:numId="29" w16cid:durableId="815338748">
    <w:abstractNumId w:val="2"/>
  </w:num>
  <w:num w:numId="30" w16cid:durableId="1564489662">
    <w:abstractNumId w:val="1"/>
  </w:num>
  <w:num w:numId="31" w16cid:durableId="198205423">
    <w:abstractNumId w:val="8"/>
  </w:num>
  <w:num w:numId="32" w16cid:durableId="7672361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61826286">
    <w:abstractNumId w:val="21"/>
  </w:num>
  <w:num w:numId="34" w16cid:durableId="866869782">
    <w:abstractNumId w:val="22"/>
  </w:num>
  <w:num w:numId="35" w16cid:durableId="1010370892">
    <w:abstractNumId w:val="9"/>
  </w:num>
  <w:num w:numId="36" w16cid:durableId="436095449">
    <w:abstractNumId w:val="13"/>
  </w:num>
  <w:num w:numId="37" w16cid:durableId="12915964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45492898">
    <w:abstractNumId w:val="11"/>
  </w:num>
  <w:num w:numId="39" w16cid:durableId="825820580">
    <w:abstractNumId w:val="5"/>
  </w:num>
  <w:num w:numId="40" w16cid:durableId="1590501448">
    <w:abstractNumId w:val="22"/>
  </w:num>
  <w:num w:numId="41" w16cid:durableId="1614480671">
    <w:abstractNumId w:val="22"/>
  </w:num>
  <w:num w:numId="42" w16cid:durableId="566451073">
    <w:abstractNumId w:val="22"/>
  </w:num>
  <w:num w:numId="43" w16cid:durableId="174636921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6F8"/>
    <w:rsid w:val="000121E2"/>
    <w:rsid w:val="00014B8D"/>
    <w:rsid w:val="00022CB3"/>
    <w:rsid w:val="000253FD"/>
    <w:rsid w:val="00046C90"/>
    <w:rsid w:val="00055142"/>
    <w:rsid w:val="00074742"/>
    <w:rsid w:val="00080615"/>
    <w:rsid w:val="000916AB"/>
    <w:rsid w:val="000B7795"/>
    <w:rsid w:val="000C1590"/>
    <w:rsid w:val="000C252F"/>
    <w:rsid w:val="000D6562"/>
    <w:rsid w:val="000D6F28"/>
    <w:rsid w:val="000F0AF4"/>
    <w:rsid w:val="00111307"/>
    <w:rsid w:val="001510F5"/>
    <w:rsid w:val="00184595"/>
    <w:rsid w:val="0019107F"/>
    <w:rsid w:val="001944A5"/>
    <w:rsid w:val="00194F07"/>
    <w:rsid w:val="001B37F1"/>
    <w:rsid w:val="001C6457"/>
    <w:rsid w:val="001E02CD"/>
    <w:rsid w:val="001E67D3"/>
    <w:rsid w:val="001E6966"/>
    <w:rsid w:val="001E7068"/>
    <w:rsid w:val="00217AB2"/>
    <w:rsid w:val="00235D6B"/>
    <w:rsid w:val="00236DBF"/>
    <w:rsid w:val="002415CE"/>
    <w:rsid w:val="00244C7A"/>
    <w:rsid w:val="00257020"/>
    <w:rsid w:val="002804D3"/>
    <w:rsid w:val="00295AA2"/>
    <w:rsid w:val="002A3A35"/>
    <w:rsid w:val="002B78AE"/>
    <w:rsid w:val="002C7A18"/>
    <w:rsid w:val="002D4BD4"/>
    <w:rsid w:val="002F455A"/>
    <w:rsid w:val="00331ADA"/>
    <w:rsid w:val="003449A0"/>
    <w:rsid w:val="00344CD9"/>
    <w:rsid w:val="00347800"/>
    <w:rsid w:val="00356D05"/>
    <w:rsid w:val="00391409"/>
    <w:rsid w:val="00393599"/>
    <w:rsid w:val="003B122C"/>
    <w:rsid w:val="003F3DCF"/>
    <w:rsid w:val="004032DE"/>
    <w:rsid w:val="004154E2"/>
    <w:rsid w:val="00421BA8"/>
    <w:rsid w:val="004226CE"/>
    <w:rsid w:val="00426C7B"/>
    <w:rsid w:val="00427E05"/>
    <w:rsid w:val="004340D1"/>
    <w:rsid w:val="00460963"/>
    <w:rsid w:val="004616A5"/>
    <w:rsid w:val="00493E2E"/>
    <w:rsid w:val="004A77C1"/>
    <w:rsid w:val="004C38E2"/>
    <w:rsid w:val="004C40F5"/>
    <w:rsid w:val="004E0C49"/>
    <w:rsid w:val="004E2450"/>
    <w:rsid w:val="005155AD"/>
    <w:rsid w:val="00534D53"/>
    <w:rsid w:val="005611E7"/>
    <w:rsid w:val="00576119"/>
    <w:rsid w:val="00576DB8"/>
    <w:rsid w:val="005809E9"/>
    <w:rsid w:val="00593CFA"/>
    <w:rsid w:val="005A0B7D"/>
    <w:rsid w:val="005A368C"/>
    <w:rsid w:val="005B6AB8"/>
    <w:rsid w:val="005D04A8"/>
    <w:rsid w:val="005D3559"/>
    <w:rsid w:val="005D4E69"/>
    <w:rsid w:val="00621D88"/>
    <w:rsid w:val="006277E1"/>
    <w:rsid w:val="00672120"/>
    <w:rsid w:val="006757EB"/>
    <w:rsid w:val="00680F04"/>
    <w:rsid w:val="0069120E"/>
    <w:rsid w:val="006A0076"/>
    <w:rsid w:val="006D732F"/>
    <w:rsid w:val="006E4AB3"/>
    <w:rsid w:val="006E55C5"/>
    <w:rsid w:val="006E68B2"/>
    <w:rsid w:val="006F1E5E"/>
    <w:rsid w:val="00701605"/>
    <w:rsid w:val="007106FD"/>
    <w:rsid w:val="00722124"/>
    <w:rsid w:val="007257EA"/>
    <w:rsid w:val="00740E6C"/>
    <w:rsid w:val="00753976"/>
    <w:rsid w:val="00771BD2"/>
    <w:rsid w:val="007956DF"/>
    <w:rsid w:val="007E6455"/>
    <w:rsid w:val="007F41CF"/>
    <w:rsid w:val="0081214B"/>
    <w:rsid w:val="00843307"/>
    <w:rsid w:val="008721E0"/>
    <w:rsid w:val="00884576"/>
    <w:rsid w:val="008C5C58"/>
    <w:rsid w:val="008D7A18"/>
    <w:rsid w:val="008E055C"/>
    <w:rsid w:val="008E21DE"/>
    <w:rsid w:val="009014D6"/>
    <w:rsid w:val="009036F8"/>
    <w:rsid w:val="00907581"/>
    <w:rsid w:val="00926EFE"/>
    <w:rsid w:val="00940E09"/>
    <w:rsid w:val="00961CCC"/>
    <w:rsid w:val="00962F71"/>
    <w:rsid w:val="009631E7"/>
    <w:rsid w:val="00971C95"/>
    <w:rsid w:val="00975A5D"/>
    <w:rsid w:val="00981CF8"/>
    <w:rsid w:val="009854A1"/>
    <w:rsid w:val="009E2BA3"/>
    <w:rsid w:val="009E7C55"/>
    <w:rsid w:val="009F200E"/>
    <w:rsid w:val="00A07E4A"/>
    <w:rsid w:val="00A25242"/>
    <w:rsid w:val="00A270DF"/>
    <w:rsid w:val="00A35840"/>
    <w:rsid w:val="00A45EB8"/>
    <w:rsid w:val="00A51A9F"/>
    <w:rsid w:val="00A56018"/>
    <w:rsid w:val="00A640B2"/>
    <w:rsid w:val="00A640D2"/>
    <w:rsid w:val="00A836CA"/>
    <w:rsid w:val="00A8475F"/>
    <w:rsid w:val="00AA0C78"/>
    <w:rsid w:val="00AB12D5"/>
    <w:rsid w:val="00AB7747"/>
    <w:rsid w:val="00AD3387"/>
    <w:rsid w:val="00AD735D"/>
    <w:rsid w:val="00AF0899"/>
    <w:rsid w:val="00B33721"/>
    <w:rsid w:val="00B55EC2"/>
    <w:rsid w:val="00B603C0"/>
    <w:rsid w:val="00B64027"/>
    <w:rsid w:val="00B7394A"/>
    <w:rsid w:val="00B85380"/>
    <w:rsid w:val="00BA0155"/>
    <w:rsid w:val="00BB6672"/>
    <w:rsid w:val="00BF15A3"/>
    <w:rsid w:val="00C017EA"/>
    <w:rsid w:val="00C0421C"/>
    <w:rsid w:val="00C60F76"/>
    <w:rsid w:val="00C75CAF"/>
    <w:rsid w:val="00C81CFA"/>
    <w:rsid w:val="00C837F2"/>
    <w:rsid w:val="00CB5974"/>
    <w:rsid w:val="00CC5BD7"/>
    <w:rsid w:val="00CD2118"/>
    <w:rsid w:val="00CF1B22"/>
    <w:rsid w:val="00D1134B"/>
    <w:rsid w:val="00D16571"/>
    <w:rsid w:val="00D2082A"/>
    <w:rsid w:val="00D37139"/>
    <w:rsid w:val="00D46C9E"/>
    <w:rsid w:val="00D474A9"/>
    <w:rsid w:val="00DA50B8"/>
    <w:rsid w:val="00DD31F9"/>
    <w:rsid w:val="00DF74BA"/>
    <w:rsid w:val="00E06B80"/>
    <w:rsid w:val="00E15F50"/>
    <w:rsid w:val="00E17D96"/>
    <w:rsid w:val="00E263CD"/>
    <w:rsid w:val="00E32DB6"/>
    <w:rsid w:val="00E52A31"/>
    <w:rsid w:val="00E75C5C"/>
    <w:rsid w:val="00EA6CBB"/>
    <w:rsid w:val="00EC2434"/>
    <w:rsid w:val="00ED5660"/>
    <w:rsid w:val="00F10584"/>
    <w:rsid w:val="00F1500C"/>
    <w:rsid w:val="00F40E5A"/>
    <w:rsid w:val="00F50400"/>
    <w:rsid w:val="00F72AC6"/>
    <w:rsid w:val="00F86B38"/>
    <w:rsid w:val="00F9318C"/>
    <w:rsid w:val="00FE4D12"/>
    <w:rsid w:val="00FF576D"/>
    <w:rsid w:val="00FF7BD8"/>
    <w:rsid w:val="22497D07"/>
    <w:rsid w:val="2F3A991C"/>
    <w:rsid w:val="326BB012"/>
    <w:rsid w:val="693E46DC"/>
    <w:rsid w:val="6FBEF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5E316"/>
  <w15:chartTrackingRefBased/>
  <w15:docId w15:val="{21767F82-ABCD-4776-B9ED-9B23CEA6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color w:val="191919" w:themeColor="text2"/>
        <w:sz w:val="17"/>
        <w:szCs w:val="17"/>
        <w:lang w:val="en-AU" w:eastAsia="en-US" w:bidi="ar-SA"/>
      </w:rPr>
    </w:rPrDefault>
    <w:pPrDefault>
      <w:pPr>
        <w:spacing w:before="120" w:after="60" w:line="21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9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7" w:semiHidden="1" w:unhideWhenUsed="1" w:qFormat="1"/>
    <w:lsdException w:name="Quote" w:uiPriority="34" w:qFormat="1"/>
    <w:lsdException w:name="Intense Quote" w:uiPriority="35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7" w:semiHidden="1" w:unhideWhenUsed="1" w:qFormat="1"/>
    <w:lsdException w:name="Intense Emphasis" w:uiPriority="33" w:qFormat="1"/>
    <w:lsdException w:name="Subtle Reference" w:uiPriority="37" w:semiHidden="1" w:unhideWhenUsed="1" w:qFormat="1"/>
    <w:lsdException w:name="Intense Reference" w:uiPriority="37" w:semiHidden="1" w:unhideWhenUsed="1" w:qFormat="1"/>
    <w:lsdException w:name="Book Title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A3A35"/>
    <w:pPr>
      <w:suppressAutoHyphens/>
      <w:adjustRightInd w:val="0"/>
      <w:snapToGrid w:val="0"/>
      <w:spacing w:line="240" w:lineRule="atLeast"/>
    </w:pPr>
    <w:rPr>
      <w:sz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1BD2"/>
    <w:pPr>
      <w:keepNext/>
      <w:keepLines/>
      <w:spacing w:before="480" w:after="240" w:line="400" w:lineRule="atLeast"/>
      <w:outlineLvl w:val="0"/>
    </w:pPr>
    <w:rPr>
      <w:rFonts w:asciiTheme="majorHAnsi" w:hAnsiTheme="majorHAnsi" w:eastAsiaTheme="majorEastAsia" w:cstheme="majorBidi"/>
      <w:b/>
      <w:color w:val="000033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93E2E"/>
    <w:pPr>
      <w:keepNext/>
      <w:keepLines/>
      <w:spacing w:before="240" w:after="240" w:line="380" w:lineRule="atLeast"/>
      <w:outlineLvl w:val="1"/>
    </w:pPr>
    <w:rPr>
      <w:rFonts w:asciiTheme="majorHAnsi" w:hAnsiTheme="majorHAnsi" w:eastAsiaTheme="majorEastAsia" w:cstheme="majorBidi"/>
      <w:color w:val="000033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22CB3"/>
    <w:pPr>
      <w:keepNext/>
      <w:keepLines/>
      <w:spacing w:before="360" w:after="120" w:line="300" w:lineRule="atLeast"/>
      <w:outlineLvl w:val="2"/>
    </w:pPr>
    <w:rPr>
      <w:rFonts w:asciiTheme="majorHAnsi" w:hAnsiTheme="majorHAnsi"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2CB3"/>
    <w:pPr>
      <w:keepNext/>
      <w:keepLines/>
      <w:spacing w:before="240" w:after="120" w:line="220" w:lineRule="atLeast"/>
      <w:outlineLvl w:val="3"/>
    </w:pPr>
    <w:rPr>
      <w:rFonts w:asciiTheme="majorHAnsi" w:hAnsiTheme="majorHAnsi" w:eastAsiaTheme="majorEastAsia" w:cstheme="majorBidi"/>
      <w:b/>
      <w:iCs/>
      <w:color w:val="007CB3" w:themeColor="accent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1CF"/>
    <w:pPr>
      <w:keepNext/>
      <w:keepLines/>
      <w:spacing w:before="240" w:after="120"/>
      <w:outlineLvl w:val="4"/>
    </w:pPr>
    <w:rPr>
      <w:rFonts w:asciiTheme="majorHAnsi" w:hAnsiTheme="majorHAnsi" w:eastAsiaTheme="majorEastAsia" w:cstheme="majorHAns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b/>
      <w:sz w:val="16"/>
    </w:rPr>
  </w:style>
  <w:style w:type="character" w:styleId="HeaderChar" w:customStyle="1">
    <w:name w:val="Header Char"/>
    <w:basedOn w:val="DefaultParagraphFont"/>
    <w:link w:val="Header"/>
    <w:uiPriority w:val="99"/>
    <w:rsid w:val="00AF08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rsid w:val="006E4AB3"/>
    <w:pPr>
      <w:tabs>
        <w:tab w:val="center" w:pos="4513"/>
        <w:tab w:val="right" w:pos="9026"/>
      </w:tabs>
      <w:spacing w:before="0" w:after="0" w:line="180" w:lineRule="atLeast"/>
    </w:pPr>
    <w:rPr>
      <w:rFonts w:asciiTheme="majorHAnsi" w:hAnsiTheme="majorHAnsi"/>
      <w:sz w:val="14"/>
    </w:rPr>
  </w:style>
  <w:style w:type="character" w:styleId="FooterChar" w:customStyle="1">
    <w:name w:val="Footer Char"/>
    <w:basedOn w:val="DefaultParagraphFont"/>
    <w:link w:val="Footer"/>
    <w:uiPriority w:val="99"/>
    <w:rsid w:val="006E4AB3"/>
    <w:rPr>
      <w:rFonts w:asciiTheme="majorHAnsi" w:hAnsiTheme="majorHAnsi"/>
      <w:sz w:val="14"/>
    </w:rPr>
  </w:style>
  <w:style w:type="numbering" w:styleId="KCBullets" w:customStyle="1">
    <w:name w:val="KC Bullets"/>
    <w:uiPriority w:val="99"/>
    <w:rsid w:val="00AF0899"/>
    <w:pPr>
      <w:numPr>
        <w:numId w:val="1"/>
      </w:numPr>
    </w:pPr>
  </w:style>
  <w:style w:type="character" w:styleId="Heading2Char" w:customStyle="1">
    <w:name w:val="Heading 2 Char"/>
    <w:basedOn w:val="DefaultParagraphFont"/>
    <w:link w:val="Heading2"/>
    <w:uiPriority w:val="9"/>
    <w:rsid w:val="00493E2E"/>
    <w:rPr>
      <w:rFonts w:asciiTheme="majorHAnsi" w:hAnsiTheme="majorHAnsi" w:eastAsiaTheme="majorEastAsia" w:cstheme="majorBidi"/>
      <w:color w:val="000033"/>
      <w:sz w:val="36"/>
      <w:szCs w:val="36"/>
    </w:rPr>
  </w:style>
  <w:style w:type="paragraph" w:styleId="AppendixNumbered" w:customStyle="1">
    <w:name w:val="Appendix Numbered"/>
    <w:basedOn w:val="Heading2"/>
    <w:uiPriority w:val="11"/>
    <w:qFormat/>
    <w:rsid w:val="00DF74BA"/>
    <w:pPr>
      <w:pageBreakBefore/>
      <w:numPr>
        <w:numId w:val="27"/>
      </w:numPr>
    </w:pPr>
  </w:style>
  <w:style w:type="numbering" w:styleId="AppendixNumbers" w:customStyle="1">
    <w:name w:val="Appendix Numbers"/>
    <w:uiPriority w:val="99"/>
    <w:rsid w:val="00DF74BA"/>
    <w:pPr>
      <w:numPr>
        <w:numId w:val="3"/>
      </w:numPr>
    </w:pPr>
  </w:style>
  <w:style w:type="paragraph" w:styleId="Boxed1Text" w:customStyle="1">
    <w:name w:val="Boxed 1 Text"/>
    <w:basedOn w:val="Normal"/>
    <w:uiPriority w:val="29"/>
    <w:qFormat/>
    <w:rsid w:val="00B7394A"/>
    <w:pPr>
      <w:pBdr>
        <w:top w:val="single" w:color="007CB3" w:themeColor="accent3" w:sz="4" w:space="14"/>
        <w:left w:val="single" w:color="007CB3" w:themeColor="accent3" w:sz="4" w:space="14"/>
        <w:bottom w:val="single" w:color="007CB3" w:themeColor="accent3" w:sz="4" w:space="14"/>
        <w:right w:val="single" w:color="007CB3" w:themeColor="accent3" w:sz="4" w:space="14"/>
      </w:pBdr>
      <w:shd w:val="clear" w:color="auto" w:fill="C8E9F6" w:themeFill="accent4" w:themeFillTint="66"/>
      <w:ind w:left="284" w:right="284"/>
    </w:pPr>
  </w:style>
  <w:style w:type="paragraph" w:styleId="Boxed1Bullet" w:customStyle="1">
    <w:name w:val="Boxed 1 Bullet"/>
    <w:basedOn w:val="Boxed1Text"/>
    <w:uiPriority w:val="30"/>
    <w:qFormat/>
    <w:rsid w:val="00AF0899"/>
    <w:pPr>
      <w:numPr>
        <w:numId w:val="4"/>
      </w:numPr>
    </w:pPr>
  </w:style>
  <w:style w:type="paragraph" w:styleId="Boxed1Heading" w:customStyle="1">
    <w:name w:val="Boxed 1 Heading"/>
    <w:basedOn w:val="Boxed1Text"/>
    <w:uiPriority w:val="29"/>
    <w:qFormat/>
    <w:rsid w:val="00AF0899"/>
    <w:pPr>
      <w:keepNext/>
    </w:pPr>
    <w:rPr>
      <w:b/>
      <w:sz w:val="22"/>
    </w:rPr>
  </w:style>
  <w:style w:type="paragraph" w:styleId="Boxed2Text" w:customStyle="1">
    <w:name w:val="Boxed 2 Text"/>
    <w:basedOn w:val="Boxed1Text"/>
    <w:uiPriority w:val="31"/>
    <w:qFormat/>
    <w:rsid w:val="00B7394A"/>
    <w:pPr>
      <w:pBdr>
        <w:top w:val="single" w:color="FF0000" w:sz="4" w:space="14"/>
        <w:left w:val="single" w:color="FF0000" w:sz="4" w:space="14"/>
        <w:bottom w:val="single" w:color="FF0000" w:sz="4" w:space="14"/>
        <w:right w:val="single" w:color="FF0000" w:sz="4" w:space="14"/>
      </w:pBdr>
      <w:shd w:val="clear" w:color="auto" w:fill="auto"/>
    </w:pPr>
    <w:rPr>
      <w:color w:val="FF0000"/>
    </w:rPr>
  </w:style>
  <w:style w:type="paragraph" w:styleId="Boxed2Bullet" w:customStyle="1">
    <w:name w:val="Boxed 2 Bullet"/>
    <w:basedOn w:val="Boxed2Text"/>
    <w:uiPriority w:val="32"/>
    <w:qFormat/>
    <w:rsid w:val="00AF0899"/>
    <w:pPr>
      <w:numPr>
        <w:ilvl w:val="1"/>
        <w:numId w:val="4"/>
      </w:numPr>
    </w:pPr>
  </w:style>
  <w:style w:type="paragraph" w:styleId="Boxed2Heading" w:customStyle="1">
    <w:name w:val="Boxed 2 Heading"/>
    <w:basedOn w:val="Boxed2Text"/>
    <w:uiPriority w:val="31"/>
    <w:qFormat/>
    <w:rsid w:val="00AF0899"/>
    <w:pPr>
      <w:keepNext/>
    </w:pPr>
    <w:rPr>
      <w:b/>
      <w:sz w:val="22"/>
    </w:rPr>
  </w:style>
  <w:style w:type="numbering" w:styleId="BoxedBullets" w:customStyle="1">
    <w:name w:val="Boxed Bullets"/>
    <w:uiPriority w:val="99"/>
    <w:rsid w:val="00AF0899"/>
    <w:pPr>
      <w:numPr>
        <w:numId w:val="6"/>
      </w:numPr>
    </w:pPr>
  </w:style>
  <w:style w:type="paragraph" w:styleId="Bullet1" w:customStyle="1">
    <w:name w:val="Bullet 1"/>
    <w:basedOn w:val="Normal"/>
    <w:uiPriority w:val="2"/>
    <w:qFormat/>
    <w:rsid w:val="00DF74BA"/>
    <w:pPr>
      <w:numPr>
        <w:numId w:val="34"/>
      </w:numPr>
    </w:pPr>
  </w:style>
  <w:style w:type="paragraph" w:styleId="Bullet2" w:customStyle="1">
    <w:name w:val="Bullet 2"/>
    <w:basedOn w:val="Normal"/>
    <w:uiPriority w:val="2"/>
    <w:qFormat/>
    <w:rsid w:val="00DF74BA"/>
    <w:pPr>
      <w:numPr>
        <w:ilvl w:val="1"/>
        <w:numId w:val="34"/>
      </w:numPr>
    </w:pPr>
  </w:style>
  <w:style w:type="paragraph" w:styleId="Bullet3" w:customStyle="1">
    <w:name w:val="Bullet 3"/>
    <w:basedOn w:val="Normal"/>
    <w:uiPriority w:val="2"/>
    <w:qFormat/>
    <w:rsid w:val="00DF74BA"/>
    <w:pPr>
      <w:numPr>
        <w:ilvl w:val="2"/>
        <w:numId w:val="34"/>
      </w:numPr>
    </w:pPr>
  </w:style>
  <w:style w:type="paragraph" w:styleId="Caption">
    <w:name w:val="caption"/>
    <w:basedOn w:val="Normal"/>
    <w:next w:val="Normal"/>
    <w:uiPriority w:val="19"/>
    <w:qFormat/>
    <w:rsid w:val="00AF0899"/>
    <w:pPr>
      <w:spacing w:before="0" w:after="200"/>
    </w:pPr>
    <w:rPr>
      <w:rFonts w:asciiTheme="majorHAnsi" w:hAnsiTheme="majorHAnsi"/>
      <w:iCs/>
      <w:caps/>
      <w:sz w:val="16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A3A3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33" w:themeFill="accent1"/>
      </w:tcPr>
    </w:tblStylePr>
    <w:tblStylePr w:type="band1Vert">
      <w:tblPr/>
      <w:tcPr>
        <w:shd w:val="clear" w:color="auto" w:fill="4747FF" w:themeFill="accent1" w:themeFillTint="66"/>
      </w:tcPr>
    </w:tblStylePr>
    <w:tblStylePr w:type="band1Horz">
      <w:tblPr/>
      <w:tcPr>
        <w:shd w:val="clear" w:color="auto" w:fill="4747FF" w:themeFill="accent1" w:themeFillTint="66"/>
      </w:tcPr>
    </w:tblStylePr>
  </w:style>
  <w:style w:type="character" w:styleId="Emphasis">
    <w:name w:val="Emphasis"/>
    <w:basedOn w:val="DefaultParagraphFont"/>
    <w:uiPriority w:val="33"/>
    <w:qFormat/>
    <w:rsid w:val="00AF0899"/>
    <w:rPr>
      <w:i/>
      <w:iCs/>
    </w:rPr>
  </w:style>
  <w:style w:type="numbering" w:styleId="FigureNumbers" w:customStyle="1">
    <w:name w:val="Figure Numbers"/>
    <w:uiPriority w:val="99"/>
    <w:rsid w:val="00AF0899"/>
    <w:pPr>
      <w:numPr>
        <w:numId w:val="10"/>
      </w:numPr>
    </w:pPr>
  </w:style>
  <w:style w:type="paragraph" w:styleId="FigureTitle" w:customStyle="1">
    <w:name w:val="Figure Title"/>
    <w:basedOn w:val="Normal"/>
    <w:uiPriority w:val="12"/>
    <w:qFormat/>
    <w:rsid w:val="00AF0899"/>
    <w:pPr>
      <w:keepNext/>
      <w:numPr>
        <w:numId w:val="11"/>
      </w:numPr>
      <w:spacing w:before="240"/>
    </w:pPr>
    <w:rPr>
      <w:rFonts w:asciiTheme="majorHAnsi" w:hAnsiTheme="majorHAnsi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/>
    </w:pPr>
    <w:rPr>
      <w:sz w:val="18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AF0899"/>
    <w:rPr>
      <w:color w:val="000000" w:themeColor="text1"/>
      <w:sz w:val="18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771BD2"/>
    <w:rPr>
      <w:rFonts w:asciiTheme="majorHAnsi" w:hAnsiTheme="majorHAnsi" w:eastAsiaTheme="majorEastAsia" w:cstheme="majorBidi"/>
      <w:b/>
      <w:color w:val="000033" w:themeColor="accent1"/>
      <w:sz w:val="36"/>
      <w:szCs w:val="32"/>
    </w:rPr>
  </w:style>
  <w:style w:type="paragraph" w:styleId="Heading1Numbered" w:customStyle="1">
    <w:name w:val="Heading 1 Numbered"/>
    <w:basedOn w:val="Heading1"/>
    <w:uiPriority w:val="10"/>
    <w:qFormat/>
    <w:rsid w:val="003449A0"/>
    <w:pPr>
      <w:numPr>
        <w:numId w:val="33"/>
      </w:numPr>
    </w:pPr>
  </w:style>
  <w:style w:type="paragraph" w:styleId="Heading2Numbered" w:customStyle="1">
    <w:name w:val="Heading 2 Numbered"/>
    <w:basedOn w:val="Heading2"/>
    <w:uiPriority w:val="10"/>
    <w:qFormat/>
    <w:rsid w:val="003449A0"/>
    <w:pPr>
      <w:numPr>
        <w:ilvl w:val="1"/>
        <w:numId w:val="33"/>
      </w:numPr>
    </w:pPr>
  </w:style>
  <w:style w:type="character" w:styleId="Heading3Char" w:customStyle="1">
    <w:name w:val="Heading 3 Char"/>
    <w:basedOn w:val="DefaultParagraphFont"/>
    <w:link w:val="Heading3"/>
    <w:uiPriority w:val="9"/>
    <w:rsid w:val="00022CB3"/>
    <w:rPr>
      <w:rFonts w:asciiTheme="majorHAnsi" w:hAnsiTheme="majorHAnsi" w:eastAsiaTheme="majorEastAsia" w:cstheme="majorBidi"/>
      <w:b/>
      <w:sz w:val="24"/>
      <w:szCs w:val="24"/>
    </w:rPr>
  </w:style>
  <w:style w:type="paragraph" w:styleId="Heading3Numbered" w:customStyle="1">
    <w:name w:val="Heading 3 Numbered"/>
    <w:basedOn w:val="Heading3"/>
    <w:uiPriority w:val="10"/>
    <w:qFormat/>
    <w:rsid w:val="003449A0"/>
    <w:pPr>
      <w:numPr>
        <w:ilvl w:val="2"/>
        <w:numId w:val="33"/>
      </w:numPr>
    </w:pPr>
  </w:style>
  <w:style w:type="character" w:styleId="Heading4Char" w:customStyle="1">
    <w:name w:val="Heading 4 Char"/>
    <w:basedOn w:val="DefaultParagraphFont"/>
    <w:link w:val="Heading4"/>
    <w:uiPriority w:val="9"/>
    <w:rsid w:val="00022CB3"/>
    <w:rPr>
      <w:rFonts w:asciiTheme="majorHAnsi" w:hAnsiTheme="majorHAnsi" w:eastAsiaTheme="majorEastAsia" w:cstheme="majorBidi"/>
      <w:b/>
      <w:iCs/>
      <w:color w:val="007CB3" w:themeColor="accent3"/>
      <w:sz w:val="19"/>
    </w:rPr>
  </w:style>
  <w:style w:type="table" w:styleId="SportAUSTable" w:customStyle="1">
    <w:name w:val="Sport AUS Table"/>
    <w:basedOn w:val="TableNormal"/>
    <w:uiPriority w:val="99"/>
    <w:rsid w:val="00E32DB6"/>
    <w:pPr>
      <w:suppressAutoHyphens/>
      <w:adjustRightInd w:val="0"/>
      <w:snapToGrid w:val="0"/>
      <w:spacing w:before="60"/>
    </w:pPr>
    <w:tblPr>
      <w:tblStyleRowBandSize w:val="1"/>
      <w:tblStyleColBandSize w:val="1"/>
      <w:tblBorders>
        <w:top w:val="single" w:color="auto" w:sz="4" w:space="0"/>
        <w:bottom w:val="single" w:color="auto" w:sz="4" w:space="0"/>
        <w:insideH w:val="single" w:color="auto" w:sz="4" w:space="0"/>
      </w:tblBorders>
      <w:tblCellMar>
        <w:top w:w="28" w:type="dxa"/>
        <w:bottom w:w="108" w:type="dxa"/>
      </w:tblCellMar>
    </w:tblPr>
    <w:tcPr>
      <w:shd w:val="clear" w:color="auto" w:fill="auto"/>
    </w:tcPr>
    <w:tblStylePr w:type="firstRow">
      <w:pPr>
        <w:wordWrap/>
        <w:spacing w:line="170" w:lineRule="atLeast"/>
        <w:jc w:val="left"/>
      </w:pPr>
      <w:rPr>
        <w:rFonts w:asciiTheme="majorHAnsi" w:hAnsiTheme="majorHAnsi"/>
        <w:b/>
        <w:color w:val="FFFFFF" w:themeColor="background1"/>
        <w:sz w:val="15"/>
      </w:rPr>
      <w:tblPr/>
      <w:tcPr>
        <w:shd w:val="clear" w:color="auto" w:fill="000033" w:themeFill="accent1"/>
        <w:vAlign w:val="center"/>
      </w:tcPr>
    </w:tblStylePr>
    <w:tblStylePr w:type="lastRow">
      <w:rPr>
        <w:b/>
      </w:rPr>
    </w:tblStylePr>
    <w:tblStylePr w:type="firstCol">
      <w:pPr>
        <w:wordWrap/>
        <w:spacing w:line="170" w:lineRule="atLeast"/>
      </w:pPr>
      <w:rPr>
        <w:rFonts w:asciiTheme="minorHAnsi" w:hAnsiTheme="minorHAnsi"/>
        <w:sz w:val="15"/>
      </w:rPr>
      <w:tblPr/>
      <w:tcPr>
        <w:shd w:val="clear" w:color="auto" w:fill="FFFFFF" w:themeFill="background1"/>
      </w:tcPr>
    </w:tblStylePr>
  </w:style>
  <w:style w:type="character" w:styleId="Heading5Char" w:customStyle="1">
    <w:name w:val="Heading 5 Char"/>
    <w:basedOn w:val="DefaultParagraphFont"/>
    <w:link w:val="Heading5"/>
    <w:uiPriority w:val="9"/>
    <w:rsid w:val="007F41CF"/>
    <w:rPr>
      <w:rFonts w:asciiTheme="majorHAnsi" w:hAnsiTheme="majorHAnsi" w:eastAsiaTheme="majorEastAsia" w:cstheme="majorHAnsi"/>
      <w:b/>
      <w:i/>
      <w:color w:val="auto"/>
    </w:rPr>
  </w:style>
  <w:style w:type="character" w:styleId="Heading6Char" w:customStyle="1">
    <w:name w:val="Heading 6 Char"/>
    <w:basedOn w:val="DefaultParagraphFont"/>
    <w:link w:val="Heading6"/>
    <w:uiPriority w:val="9"/>
    <w:rsid w:val="00E06B80"/>
    <w:rPr>
      <w:rFonts w:eastAsiaTheme="majorEastAsia" w:cstheme="majorBidi"/>
      <w:b/>
      <w:i/>
    </w:rPr>
  </w:style>
  <w:style w:type="character" w:styleId="Heading7Char" w:customStyle="1">
    <w:name w:val="Heading 7 Char"/>
    <w:basedOn w:val="DefaultParagraphFont"/>
    <w:link w:val="Heading7"/>
    <w:uiPriority w:val="9"/>
    <w:rsid w:val="00E06B80"/>
    <w:rPr>
      <w:rFonts w:eastAsiaTheme="majorEastAsia" w:cstheme="majorBidi"/>
      <w:i/>
      <w:iCs/>
    </w:rPr>
  </w:style>
  <w:style w:type="character" w:styleId="Hyperlink">
    <w:name w:val="Hyperlink"/>
    <w:basedOn w:val="DefaultParagraphFont"/>
    <w:uiPriority w:val="99"/>
    <w:unhideWhenUsed/>
    <w:rsid w:val="00AF0899"/>
    <w:rPr>
      <w:color w:val="0070C0"/>
      <w:u w:val="single"/>
    </w:rPr>
  </w:style>
  <w:style w:type="character" w:styleId="IntenseEmphasis">
    <w:name w:val="Intense Emphasis"/>
    <w:basedOn w:val="DefaultParagraphFont"/>
    <w:uiPriority w:val="33"/>
    <w:qFormat/>
    <w:rsid w:val="00AF0899"/>
    <w:rPr>
      <w:b/>
      <w:i/>
      <w:iCs/>
      <w:color w:val="000000" w:themeColor="text1"/>
    </w:rPr>
  </w:style>
  <w:style w:type="paragraph" w:styleId="IntroPara" w:customStyle="1">
    <w:name w:val="Intro Para"/>
    <w:basedOn w:val="Normal"/>
    <w:uiPriority w:val="1"/>
    <w:qFormat/>
    <w:rsid w:val="001B37F1"/>
    <w:pPr>
      <w:spacing w:before="240" w:after="240"/>
      <w:contextualSpacing/>
    </w:pPr>
    <w:rPr>
      <w:rFonts w:asciiTheme="majorHAnsi" w:hAnsiTheme="majorHAnsi"/>
      <w:color w:val="000033" w:themeColor="accent1"/>
      <w:sz w:val="22"/>
      <w:szCs w:val="22"/>
    </w:rPr>
  </w:style>
  <w:style w:type="numbering" w:styleId="List1Numbered" w:customStyle="1">
    <w:name w:val="List 1 Numbered"/>
    <w:uiPriority w:val="99"/>
    <w:rsid w:val="00DF74BA"/>
    <w:pPr>
      <w:numPr>
        <w:numId w:val="19"/>
      </w:numPr>
    </w:pPr>
  </w:style>
  <w:style w:type="paragraph" w:styleId="List1Numbered1" w:customStyle="1">
    <w:name w:val="List 1 Numbered 1"/>
    <w:basedOn w:val="Normal"/>
    <w:uiPriority w:val="2"/>
    <w:qFormat/>
    <w:rsid w:val="00DF74BA"/>
    <w:pPr>
      <w:numPr>
        <w:numId w:val="20"/>
      </w:numPr>
    </w:pPr>
  </w:style>
  <w:style w:type="paragraph" w:styleId="List1Numbered2" w:customStyle="1">
    <w:name w:val="List 1 Numbered 2"/>
    <w:basedOn w:val="Normal"/>
    <w:uiPriority w:val="2"/>
    <w:qFormat/>
    <w:rsid w:val="00DF74BA"/>
    <w:pPr>
      <w:numPr>
        <w:ilvl w:val="1"/>
        <w:numId w:val="20"/>
      </w:numPr>
    </w:pPr>
  </w:style>
  <w:style w:type="paragraph" w:styleId="List1Numbered3" w:customStyle="1">
    <w:name w:val="List 1 Numbered 3"/>
    <w:basedOn w:val="Normal"/>
    <w:uiPriority w:val="2"/>
    <w:qFormat/>
    <w:rsid w:val="00DF74BA"/>
    <w:pPr>
      <w:numPr>
        <w:ilvl w:val="2"/>
        <w:numId w:val="20"/>
      </w:numPr>
    </w:pPr>
  </w:style>
  <w:style w:type="paragraph" w:styleId="NoSpacing">
    <w:name w:val="No Spacing"/>
    <w:uiPriority w:val="1"/>
    <w:qFormat/>
    <w:rsid w:val="00E06B80"/>
    <w:pPr>
      <w:contextualSpacing/>
    </w:pPr>
  </w:style>
  <w:style w:type="paragraph" w:styleId="NormalIndent5mm" w:customStyle="1">
    <w:name w:val="Normal Indent 5mm"/>
    <w:basedOn w:val="Normal"/>
    <w:qFormat/>
    <w:rsid w:val="00AF0899"/>
    <w:pPr>
      <w:ind w:left="284"/>
    </w:pPr>
  </w:style>
  <w:style w:type="numbering" w:styleId="NumberedHeadings" w:customStyle="1">
    <w:name w:val="Numbered Headings"/>
    <w:uiPriority w:val="99"/>
    <w:rsid w:val="003449A0"/>
    <w:pPr>
      <w:numPr>
        <w:numId w:val="23"/>
      </w:numPr>
    </w:pPr>
  </w:style>
  <w:style w:type="paragraph" w:styleId="PullOut" w:customStyle="1">
    <w:name w:val="Pull Out"/>
    <w:basedOn w:val="Normal"/>
    <w:uiPriority w:val="22"/>
    <w:qFormat/>
    <w:rsid w:val="00B7394A"/>
    <w:pPr>
      <w:spacing w:line="340" w:lineRule="atLeast"/>
    </w:pPr>
    <w:rPr>
      <w:color w:val="007CB3" w:themeColor="accent3"/>
      <w:sz w:val="22"/>
    </w:rPr>
  </w:style>
  <w:style w:type="paragraph" w:styleId="SourceNotes" w:customStyle="1">
    <w:name w:val="Source Notes"/>
    <w:basedOn w:val="Normal"/>
    <w:uiPriority w:val="21"/>
    <w:qFormat/>
    <w:rsid w:val="00AF0899"/>
    <w:pPr>
      <w:spacing w:before="60"/>
    </w:pPr>
    <w:rPr>
      <w:sz w:val="16"/>
    </w:rPr>
  </w:style>
  <w:style w:type="paragraph" w:styleId="SourceNotesHeading" w:customStyle="1">
    <w:name w:val="Source Notes Heading"/>
    <w:basedOn w:val="SourceNotes"/>
    <w:uiPriority w:val="20"/>
    <w:qFormat/>
    <w:rsid w:val="00AF0899"/>
    <w:rPr>
      <w:rFonts w:asciiTheme="majorHAnsi" w:hAnsiTheme="majorHAnsi"/>
      <w:b/>
    </w:rPr>
  </w:style>
  <w:style w:type="paragraph" w:styleId="SourceNotesNumbered" w:customStyle="1">
    <w:name w:val="Source Notes Numbered"/>
    <w:basedOn w:val="SourceNotes"/>
    <w:uiPriority w:val="21"/>
    <w:qFormat/>
    <w:rsid w:val="00AF0899"/>
    <w:pPr>
      <w:numPr>
        <w:numId w:val="24"/>
      </w:numPr>
    </w:pPr>
  </w:style>
  <w:style w:type="character" w:styleId="Strong">
    <w:name w:val="Strong"/>
    <w:basedOn w:val="DefaultParagraphFont"/>
    <w:uiPriority w:val="33"/>
    <w:qFormat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1B37F1"/>
    <w:pPr>
      <w:keepLines/>
      <w:numPr>
        <w:ilvl w:val="1"/>
      </w:numPr>
      <w:spacing w:after="480" w:line="360" w:lineRule="exact"/>
      <w:contextualSpacing/>
    </w:pPr>
    <w:rPr>
      <w:rFonts w:eastAsiaTheme="minorEastAsia"/>
      <w:b/>
      <w:sz w:val="32"/>
      <w:szCs w:val="32"/>
    </w:rPr>
  </w:style>
  <w:style w:type="character" w:styleId="SubtitleChar" w:customStyle="1">
    <w:name w:val="Subtitle Char"/>
    <w:basedOn w:val="DefaultParagraphFont"/>
    <w:link w:val="Subtitle"/>
    <w:uiPriority w:val="23"/>
    <w:rsid w:val="001B37F1"/>
    <w:rPr>
      <w:rFonts w:eastAsiaTheme="minorEastAsia"/>
      <w:b/>
      <w:sz w:val="32"/>
      <w:szCs w:val="32"/>
    </w:rPr>
  </w:style>
  <w:style w:type="table" w:styleId="TableGrid">
    <w:name w:val="Table Grid"/>
    <w:basedOn w:val="TableNormal"/>
    <w:uiPriority w:val="39"/>
    <w:rsid w:val="00AF0899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TableNumbers" w:customStyle="1">
    <w:name w:val="Table Numbers"/>
    <w:uiPriority w:val="99"/>
    <w:rsid w:val="00AF0899"/>
    <w:pPr>
      <w:numPr>
        <w:numId w:val="25"/>
      </w:numPr>
    </w:pPr>
  </w:style>
  <w:style w:type="paragraph" w:styleId="TableTitle" w:customStyle="1">
    <w:name w:val="Table Title"/>
    <w:basedOn w:val="FigureTitle"/>
    <w:uiPriority w:val="12"/>
    <w:qFormat/>
    <w:rsid w:val="00AF0899"/>
    <w:pPr>
      <w:numPr>
        <w:numId w:val="26"/>
      </w:numPr>
    </w:pPr>
  </w:style>
  <w:style w:type="paragraph" w:styleId="Title">
    <w:name w:val="Title"/>
    <w:basedOn w:val="Normal"/>
    <w:next w:val="Normal"/>
    <w:link w:val="TitleChar"/>
    <w:uiPriority w:val="22"/>
    <w:qFormat/>
    <w:rsid w:val="001B37F1"/>
    <w:pPr>
      <w:keepLines/>
      <w:spacing w:line="1000" w:lineRule="exact"/>
      <w:contextualSpacing/>
      <w:outlineLvl w:val="0"/>
    </w:pPr>
    <w:rPr>
      <w:rFonts w:asciiTheme="majorHAnsi" w:hAnsiTheme="majorHAnsi" w:eastAsiaTheme="majorEastAsia" w:cstheme="majorBidi"/>
      <w:color w:val="000033" w:themeColor="accent1"/>
      <w:kern w:val="28"/>
      <w:sz w:val="60"/>
      <w:szCs w:val="56"/>
    </w:rPr>
  </w:style>
  <w:style w:type="character" w:styleId="TitleChar" w:customStyle="1">
    <w:name w:val="Title Char"/>
    <w:basedOn w:val="DefaultParagraphFont"/>
    <w:link w:val="Title"/>
    <w:uiPriority w:val="22"/>
    <w:rsid w:val="001B37F1"/>
    <w:rPr>
      <w:rFonts w:asciiTheme="majorHAnsi" w:hAnsiTheme="majorHAnsi" w:eastAsiaTheme="majorEastAsia" w:cstheme="majorBidi"/>
      <w:color w:val="000033" w:themeColor="accent1"/>
      <w:kern w:val="28"/>
      <w:sz w:val="60"/>
      <w:szCs w:val="56"/>
    </w:rPr>
  </w:style>
  <w:style w:type="paragraph" w:styleId="TOC1">
    <w:name w:val="toc 1"/>
    <w:basedOn w:val="Normal"/>
    <w:next w:val="Normal"/>
    <w:autoRedefine/>
    <w:uiPriority w:val="39"/>
    <w:rsid w:val="003449A0"/>
    <w:pPr>
      <w:keepNext/>
      <w:tabs>
        <w:tab w:val="right" w:pos="9628"/>
      </w:tabs>
      <w:spacing w:line="340" w:lineRule="atLeast"/>
    </w:pPr>
    <w:rPr>
      <w:rFonts w:asciiTheme="majorHAnsi" w:hAnsiTheme="majorHAnsi"/>
      <w:b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rsid w:val="003449A0"/>
    <w:pPr>
      <w:tabs>
        <w:tab w:val="right" w:pos="9628"/>
      </w:tabs>
      <w:ind w:left="567" w:hanging="567"/>
    </w:pPr>
    <w:rPr>
      <w:rFonts w:asciiTheme="majorHAnsi" w:hAnsiTheme="majorHAnsi"/>
      <w:b/>
    </w:rPr>
  </w:style>
  <w:style w:type="paragraph" w:styleId="TOC3">
    <w:name w:val="toc 3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567" w:hanging="567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AF0899"/>
    <w:pPr>
      <w:outlineLvl w:val="9"/>
    </w:pPr>
  </w:style>
  <w:style w:type="numbering" w:styleId="DefaultBullets" w:customStyle="1">
    <w:name w:val="Default Bullets"/>
    <w:uiPriority w:val="99"/>
    <w:rsid w:val="00DF74BA"/>
    <w:pPr>
      <w:numPr>
        <w:numId w:val="28"/>
      </w:numPr>
    </w:pPr>
  </w:style>
  <w:style w:type="paragraph" w:styleId="ListParagraph">
    <w:name w:val="List Paragraph"/>
    <w:basedOn w:val="Normal"/>
    <w:uiPriority w:val="37"/>
    <w:unhideWhenUsed/>
    <w:qFormat/>
    <w:rsid w:val="007106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06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6F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106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6F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106F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60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ausport.gov.au/coaching/community" TargetMode="Externa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tm\OneDrive%20-%20Australian%20Sports%20Commission\Documents\Custom%20Office%20Templates\SportAus%20Working%20Document.dotx" TargetMode="External"/></Relationships>
</file>

<file path=word/theme/theme1.xml><?xml version="1.0" encoding="utf-8"?>
<a:theme xmlns:a="http://schemas.openxmlformats.org/drawingml/2006/main" name="Office Theme">
  <a:themeElements>
    <a:clrScheme name="Sport AUS">
      <a:dk1>
        <a:srgbClr val="000000"/>
      </a:dk1>
      <a:lt1>
        <a:srgbClr val="FFFFFF"/>
      </a:lt1>
      <a:dk2>
        <a:srgbClr val="191919"/>
      </a:dk2>
      <a:lt2>
        <a:srgbClr val="E8E8E8"/>
      </a:lt2>
      <a:accent1>
        <a:srgbClr val="000033"/>
      </a:accent1>
      <a:accent2>
        <a:srgbClr val="F8C109"/>
      </a:accent2>
      <a:accent3>
        <a:srgbClr val="007CB3"/>
      </a:accent3>
      <a:accent4>
        <a:srgbClr val="77CBE9"/>
      </a:accent4>
      <a:accent5>
        <a:srgbClr val="2E9D45"/>
      </a:accent5>
      <a:accent6>
        <a:srgbClr val="B2CC71"/>
      </a:accent6>
      <a:hlink>
        <a:srgbClr val="000033"/>
      </a:hlink>
      <a:folHlink>
        <a:srgbClr val="00003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2a8495-895e-4c6a-81ef-3b660d87e545" xsi:nil="true"/>
    <lcf76f155ced4ddcb4097134ff3c332f xmlns="d989a5eb-b664-4132-ae52-b637946a6bc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9F9201EFA8D4982B7301EBC6AC4D8" ma:contentTypeVersion="18" ma:contentTypeDescription="Create a new document." ma:contentTypeScope="" ma:versionID="06538d63fab613a7a90539a95b54769b">
  <xsd:schema xmlns:xsd="http://www.w3.org/2001/XMLSchema" xmlns:xs="http://www.w3.org/2001/XMLSchema" xmlns:p="http://schemas.microsoft.com/office/2006/metadata/properties" xmlns:ns2="d989a5eb-b664-4132-ae52-b637946a6bc0" xmlns:ns3="d12a8495-895e-4c6a-81ef-3b660d87e545" targetNamespace="http://schemas.microsoft.com/office/2006/metadata/properties" ma:root="true" ma:fieldsID="0f06401886bb300eed9ee6ef15e25694" ns2:_="" ns3:_="">
    <xsd:import namespace="d989a5eb-b664-4132-ae52-b637946a6bc0"/>
    <xsd:import namespace="d12a8495-895e-4c6a-81ef-3b660d87e5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9a5eb-b664-4132-ae52-b637946a6b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3085a07-2a11-48fa-bb9d-8816c9cd1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a8495-895e-4c6a-81ef-3b660d87e5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92be898-9fb5-4edd-9513-1666d7e69eb7}" ma:internalName="TaxCatchAll" ma:showField="CatchAllData" ma:web="d12a8495-895e-4c6a-81ef-3b660d87e5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0D161A-7F4A-49CB-915F-094A458A8183}">
  <ds:schemaRefs>
    <ds:schemaRef ds:uri="http://schemas.microsoft.com/office/2006/documentManagement/types"/>
    <ds:schemaRef ds:uri="http://purl.org/dc/dcmitype/"/>
    <ds:schemaRef ds:uri="d989a5eb-b664-4132-ae52-b637946a6bc0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d12a8495-895e-4c6a-81ef-3b660d87e54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BA72E3A-5CCA-4DC5-A8FC-D93F4BABD5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E92B51-4851-476E-8FE1-F58C9B874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89a5eb-b664-4132-ae52-b637946a6bc0"/>
    <ds:schemaRef ds:uri="d12a8495-895e-4c6a-81ef-3b660d87e5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SportAus%20Working%20Document.dotx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Michelle Patt</dc:creator>
  <keywords/>
  <dc:description/>
  <lastModifiedBy>Will Vickery</lastModifiedBy>
  <revision>14</revision>
  <dcterms:created xsi:type="dcterms:W3CDTF">2024-08-02T16:03:00.0000000Z</dcterms:created>
  <dcterms:modified xsi:type="dcterms:W3CDTF">2024-10-17T21:07:17.5204010Z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0x0101006299F9201EFA8D4982B7301EBC6AC4D8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3ed85ae6,499acaf9,334d0e5b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MSIP_Label_e16bab7f-630d-475d-8cf8-19340255b34d_Enabled">
    <vt:lpwstr>true</vt:lpwstr>
  </property>
  <property fmtid="{D5CDD505-2E9C-101B-9397-08002B2CF9AE}" pid="8" name="MSIP_Label_e16bab7f-630d-475d-8cf8-19340255b34d_SetDate">
    <vt:lpwstr>2024-08-01T22:59:16Z</vt:lpwstr>
  </property>
  <property fmtid="{D5CDD505-2E9C-101B-9397-08002B2CF9AE}" pid="9" name="MSIP_Label_e16bab7f-630d-475d-8cf8-19340255b34d_Method">
    <vt:lpwstr>Privileged</vt:lpwstr>
  </property>
  <property fmtid="{D5CDD505-2E9C-101B-9397-08002B2CF9AE}" pid="10" name="MSIP_Label_e16bab7f-630d-475d-8cf8-19340255b34d_Name">
    <vt:lpwstr>OFFICIAL</vt:lpwstr>
  </property>
  <property fmtid="{D5CDD505-2E9C-101B-9397-08002B2CF9AE}" pid="11" name="MSIP_Label_e16bab7f-630d-475d-8cf8-19340255b34d_SiteId">
    <vt:lpwstr>8d2e0f4c-55f2-4cb1-8ee7-da5dd3ff3600</vt:lpwstr>
  </property>
  <property fmtid="{D5CDD505-2E9C-101B-9397-08002B2CF9AE}" pid="12" name="MSIP_Label_e16bab7f-630d-475d-8cf8-19340255b34d_ActionId">
    <vt:lpwstr>25ca839e-da27-4417-b6bf-f7dc576dac0b</vt:lpwstr>
  </property>
  <property fmtid="{D5CDD505-2E9C-101B-9397-08002B2CF9AE}" pid="13" name="MSIP_Label_e16bab7f-630d-475d-8cf8-19340255b34d_ContentBits">
    <vt:lpwstr>1</vt:lpwstr>
  </property>
</Properties>
</file>